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637" w:rsidRPr="00EC3EFC" w:rsidRDefault="008A0F17" w:rsidP="005E4637">
      <w:pPr>
        <w:pStyle w:val="a8"/>
        <w:rPr>
          <w:spacing w:val="20"/>
          <w:sz w:val="40"/>
          <w:szCs w:val="12"/>
          <w:lang w:val="ru-RU"/>
        </w:rPr>
      </w:pPr>
      <w:bookmarkStart w:id="0" w:name="OLE_LINK15"/>
      <w:bookmarkStart w:id="1" w:name="OLE_LINK16"/>
      <w:bookmarkStart w:id="2" w:name="_GoBack"/>
      <w:bookmarkEnd w:id="2"/>
      <w:r w:rsidRPr="00EC3EFC">
        <w:rPr>
          <w:noProof/>
          <w:lang w:val="ru-RU" w:eastAsia="ru-RU"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2865120</wp:posOffset>
            </wp:positionH>
            <wp:positionV relativeFrom="paragraph">
              <wp:posOffset>-90170</wp:posOffset>
            </wp:positionV>
            <wp:extent cx="450850" cy="55816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637" w:rsidRPr="00EC3EFC" w:rsidRDefault="005E4637" w:rsidP="005E4637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C3EFC">
        <w:rPr>
          <w:i w:val="0"/>
          <w:spacing w:val="0"/>
          <w:sz w:val="28"/>
          <w:szCs w:val="28"/>
        </w:rPr>
        <w:t>Администрация</w:t>
      </w:r>
      <w:r w:rsidRPr="00EC3EFC">
        <w:rPr>
          <w:i w:val="0"/>
          <w:spacing w:val="0"/>
          <w:sz w:val="28"/>
          <w:szCs w:val="28"/>
        </w:rPr>
        <w:br/>
        <w:t>муниципального образования</w:t>
      </w:r>
    </w:p>
    <w:p w:rsidR="005E4637" w:rsidRPr="00EC3EFC" w:rsidRDefault="005E4637" w:rsidP="005E4637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C3EFC">
        <w:rPr>
          <w:i w:val="0"/>
          <w:spacing w:val="0"/>
          <w:sz w:val="28"/>
          <w:szCs w:val="28"/>
        </w:rPr>
        <w:t xml:space="preserve"> «Светогорское </w:t>
      </w:r>
      <w:r>
        <w:rPr>
          <w:i w:val="0"/>
          <w:spacing w:val="0"/>
          <w:sz w:val="28"/>
          <w:szCs w:val="28"/>
        </w:rPr>
        <w:t>г</w:t>
      </w:r>
      <w:r w:rsidRPr="00EC3EFC">
        <w:rPr>
          <w:i w:val="0"/>
          <w:spacing w:val="0"/>
          <w:sz w:val="28"/>
          <w:szCs w:val="28"/>
        </w:rPr>
        <w:t>ородское поселение»</w:t>
      </w:r>
      <w:r w:rsidR="00B44FBB">
        <w:rPr>
          <w:i w:val="0"/>
          <w:spacing w:val="0"/>
          <w:sz w:val="28"/>
          <w:szCs w:val="28"/>
        </w:rPr>
        <w:br/>
      </w:r>
      <w:r w:rsidRPr="00EC3EFC">
        <w:rPr>
          <w:i w:val="0"/>
          <w:spacing w:val="0"/>
          <w:sz w:val="28"/>
          <w:szCs w:val="28"/>
        </w:rPr>
        <w:t>Выборгского района Ленинградской области</w:t>
      </w:r>
    </w:p>
    <w:p w:rsidR="005E4637" w:rsidRPr="00EC3EFC" w:rsidRDefault="005E4637" w:rsidP="005E4637">
      <w:pPr>
        <w:pStyle w:val="a5"/>
        <w:spacing w:before="240"/>
        <w:rPr>
          <w:sz w:val="28"/>
          <w:szCs w:val="28"/>
        </w:rPr>
      </w:pPr>
      <w:r w:rsidRPr="00EC3EFC">
        <w:rPr>
          <w:sz w:val="28"/>
          <w:szCs w:val="28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5809"/>
        <w:gridCol w:w="1426"/>
        <w:gridCol w:w="102"/>
      </w:tblGrid>
      <w:tr w:rsidR="005E4637" w:rsidRPr="00EC3EFC" w:rsidTr="00A86EBC">
        <w:trPr>
          <w:gridAfter w:val="1"/>
          <w:wAfter w:w="102" w:type="dxa"/>
          <w:trHeight w:val="127"/>
        </w:trPr>
        <w:tc>
          <w:tcPr>
            <w:tcW w:w="567" w:type="dxa"/>
            <w:shd w:val="clear" w:color="auto" w:fill="auto"/>
          </w:tcPr>
          <w:p w:rsidR="005E4637" w:rsidRPr="00EC3EFC" w:rsidRDefault="005E4637" w:rsidP="00A86EBC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5E4637" w:rsidRPr="00C5373E" w:rsidRDefault="001008A8" w:rsidP="00A86EB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28.09.2021</w:t>
            </w:r>
          </w:p>
        </w:tc>
        <w:tc>
          <w:tcPr>
            <w:tcW w:w="5809" w:type="dxa"/>
            <w:shd w:val="clear" w:color="auto" w:fill="auto"/>
          </w:tcPr>
          <w:p w:rsidR="005E4637" w:rsidRPr="00F17596" w:rsidRDefault="005E4637" w:rsidP="00A86EBC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</w:rPr>
            </w:pPr>
            <w:r w:rsidRPr="00F17596"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5E4637" w:rsidRPr="00E845B9" w:rsidRDefault="001008A8" w:rsidP="00A86EB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</w:t>
            </w:r>
          </w:p>
        </w:tc>
      </w:tr>
      <w:tr w:rsidR="005E4637" w:rsidRPr="00EC3EFC" w:rsidTr="0052338C">
        <w:tc>
          <w:tcPr>
            <w:tcW w:w="9180" w:type="dxa"/>
            <w:gridSpan w:val="5"/>
            <w:shd w:val="clear" w:color="auto" w:fill="auto"/>
          </w:tcPr>
          <w:p w:rsidR="005E4637" w:rsidRPr="00EC3EFC" w:rsidRDefault="005E4637" w:rsidP="0052338C">
            <w:pPr>
              <w:snapToGrid w:val="0"/>
              <w:rPr>
                <w:rFonts w:ascii="Times New Roman" w:hAnsi="Times New Roman"/>
                <w:sz w:val="20"/>
              </w:rPr>
            </w:pPr>
          </w:p>
        </w:tc>
      </w:tr>
      <w:tr w:rsidR="005E4637" w:rsidRPr="00A53CAC" w:rsidTr="0052338C">
        <w:tc>
          <w:tcPr>
            <w:tcW w:w="9180" w:type="dxa"/>
            <w:gridSpan w:val="5"/>
            <w:shd w:val="clear" w:color="auto" w:fill="auto"/>
          </w:tcPr>
          <w:p w:rsidR="005E4637" w:rsidRPr="00A53CAC" w:rsidRDefault="005E4637" w:rsidP="0018607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OLE_LINK1"/>
            <w:bookmarkStart w:id="4" w:name="OLE_LINK2"/>
            <w:bookmarkStart w:id="5" w:name="OLE_LINK73"/>
            <w:r w:rsidRPr="00A53CAC">
              <w:rPr>
                <w:rFonts w:ascii="Times New Roman" w:hAnsi="Times New Roman"/>
                <w:b/>
                <w:sz w:val="24"/>
                <w:szCs w:val="24"/>
              </w:rPr>
              <w:t xml:space="preserve">Об </w:t>
            </w:r>
            <w:r w:rsidRPr="00A53CAC">
              <w:rPr>
                <w:rFonts w:ascii="Times New Roman" w:hAnsi="Times New Roman"/>
                <w:b/>
                <w:bCs/>
                <w:sz w:val="24"/>
                <w:szCs w:val="24"/>
              </w:rPr>
              <w:t>утверждении отчета о реализации мероприятий муниципальной</w:t>
            </w:r>
            <w:r w:rsidRPr="00A53CAC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программы</w:t>
            </w:r>
            <w:r w:rsidR="007057C5" w:rsidRPr="007057C5">
              <w:rPr>
                <w:rFonts w:ascii="Times New Roman" w:hAnsi="Times New Roman"/>
                <w:b/>
                <w:sz w:val="24"/>
                <w:szCs w:val="24"/>
              </w:rPr>
              <w:t xml:space="preserve"> «Развитие малого, среднего предпринимательства и потребительского рынка»</w:t>
            </w:r>
            <w:r w:rsidRPr="00A53C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50C32" w:rsidRPr="00A53CAC"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r w:rsidR="0018607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7057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86073">
              <w:rPr>
                <w:rFonts w:ascii="Times New Roman" w:hAnsi="Times New Roman"/>
                <w:b/>
                <w:sz w:val="24"/>
                <w:szCs w:val="24"/>
              </w:rPr>
              <w:t xml:space="preserve">месяцев </w:t>
            </w:r>
            <w:r w:rsidRPr="00A53CA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A53CAC" w:rsidRPr="00A53CA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057C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53CAC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  <w:bookmarkEnd w:id="3"/>
            <w:bookmarkEnd w:id="4"/>
            <w:bookmarkEnd w:id="5"/>
          </w:p>
        </w:tc>
      </w:tr>
    </w:tbl>
    <w:p w:rsidR="005E4637" w:rsidRPr="00A53CAC" w:rsidRDefault="005E4637" w:rsidP="00AF63F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3CA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 соответствии со статьей 179 Бюджетного кодекса, руководствуясь Постановлением администрации от 12.09.2013 №255 «Об утверждении Порядка разработки, реализации </w:t>
      </w:r>
      <w:r w:rsidRPr="00A53CAC">
        <w:rPr>
          <w:rFonts w:ascii="Times New Roman" w:hAnsi="Times New Roman" w:cs="Times New Roman"/>
          <w:b w:val="0"/>
          <w:color w:val="000000"/>
          <w:sz w:val="24"/>
          <w:szCs w:val="24"/>
        </w:rPr>
        <w:br/>
        <w:t>и оценки эффективности муниципальных программ МО «Светогорское городское поселение» (в ред. пост. от 30.09.2013 №265, 15.10.2015 №384</w:t>
      </w:r>
      <w:r w:rsidR="00A53CAC" w:rsidRPr="00A53CA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</w:t>
      </w:r>
      <w:r w:rsidR="003A4969" w:rsidRPr="003A4969">
        <w:rPr>
          <w:rFonts w:ascii="Times New Roman" w:hAnsi="Times New Roman" w:cs="Times New Roman"/>
          <w:b w:val="0"/>
          <w:color w:val="000000"/>
          <w:sz w:val="24"/>
          <w:szCs w:val="24"/>
        </w:rPr>
        <w:t>от 10.02.2020 №59, от 20.04.2020 №200, от 30.07.2020 №377</w:t>
      </w:r>
      <w:r w:rsidRPr="003A4969">
        <w:rPr>
          <w:rFonts w:ascii="Times New Roman" w:hAnsi="Times New Roman" w:cs="Times New Roman"/>
          <w:b w:val="0"/>
          <w:color w:val="000000"/>
          <w:sz w:val="24"/>
          <w:szCs w:val="24"/>
        </w:rPr>
        <w:t>),</w:t>
      </w:r>
      <w:r w:rsidRPr="00A53CA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администрация МО "Светогорское городское поселение"</w:t>
      </w:r>
    </w:p>
    <w:p w:rsidR="005E4637" w:rsidRPr="00A53CAC" w:rsidRDefault="005E4637" w:rsidP="00A53CAC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A53CAC">
        <w:rPr>
          <w:rFonts w:ascii="Times New Roman" w:hAnsi="Times New Roman"/>
          <w:b/>
          <w:sz w:val="24"/>
          <w:szCs w:val="24"/>
        </w:rPr>
        <w:t>П О С Т А Н О В Л Я Е Т:</w:t>
      </w:r>
    </w:p>
    <w:p w:rsidR="005E4637" w:rsidRDefault="00AF63F8" w:rsidP="00AF63F8">
      <w:pPr>
        <w:pStyle w:val="ConsPlusTitle"/>
        <w:widowControl/>
        <w:tabs>
          <w:tab w:val="left" w:pos="993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1.</w:t>
      </w:r>
      <w:r w:rsidR="005E4637" w:rsidRPr="00A53CAC">
        <w:rPr>
          <w:rFonts w:ascii="Times New Roman" w:hAnsi="Times New Roman" w:cs="Times New Roman"/>
          <w:b w:val="0"/>
          <w:sz w:val="24"/>
          <w:szCs w:val="24"/>
        </w:rPr>
        <w:t>Утвердить отчет за</w:t>
      </w:r>
      <w:r w:rsidR="003C7392" w:rsidRPr="00A53C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86073">
        <w:rPr>
          <w:rFonts w:ascii="Times New Roman" w:hAnsi="Times New Roman" w:cs="Times New Roman"/>
          <w:b w:val="0"/>
          <w:sz w:val="24"/>
          <w:szCs w:val="24"/>
        </w:rPr>
        <w:t>9</w:t>
      </w:r>
      <w:r w:rsidR="007057C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86073">
        <w:rPr>
          <w:rFonts w:ascii="Times New Roman" w:hAnsi="Times New Roman" w:cs="Times New Roman"/>
          <w:b w:val="0"/>
          <w:sz w:val="24"/>
          <w:szCs w:val="24"/>
        </w:rPr>
        <w:t>месяцев</w:t>
      </w:r>
      <w:r w:rsidR="007057C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E4637" w:rsidRPr="00A53CAC">
        <w:rPr>
          <w:rFonts w:ascii="Times New Roman" w:hAnsi="Times New Roman" w:cs="Times New Roman"/>
          <w:b w:val="0"/>
          <w:sz w:val="24"/>
          <w:szCs w:val="24"/>
        </w:rPr>
        <w:t>20</w:t>
      </w:r>
      <w:r w:rsidR="003C7392" w:rsidRPr="00A53CAC">
        <w:rPr>
          <w:rFonts w:ascii="Times New Roman" w:hAnsi="Times New Roman" w:cs="Times New Roman"/>
          <w:b w:val="0"/>
          <w:sz w:val="24"/>
          <w:szCs w:val="24"/>
        </w:rPr>
        <w:t>2</w:t>
      </w:r>
      <w:r w:rsidR="007057C5">
        <w:rPr>
          <w:rFonts w:ascii="Times New Roman" w:hAnsi="Times New Roman" w:cs="Times New Roman"/>
          <w:b w:val="0"/>
          <w:sz w:val="24"/>
          <w:szCs w:val="24"/>
        </w:rPr>
        <w:t>1</w:t>
      </w:r>
      <w:r w:rsidR="005E4637" w:rsidRPr="00A53CAC">
        <w:rPr>
          <w:rFonts w:ascii="Times New Roman" w:hAnsi="Times New Roman" w:cs="Times New Roman"/>
          <w:b w:val="0"/>
          <w:sz w:val="24"/>
          <w:szCs w:val="24"/>
        </w:rPr>
        <w:t xml:space="preserve"> год о реализации мероприятий </w:t>
      </w:r>
      <w:r w:rsidR="007057C5">
        <w:rPr>
          <w:rFonts w:ascii="Times New Roman" w:hAnsi="Times New Roman" w:cs="Times New Roman"/>
          <w:b w:val="0"/>
          <w:sz w:val="24"/>
          <w:szCs w:val="24"/>
        </w:rPr>
        <w:t>муниципальной программы</w:t>
      </w:r>
      <w:r w:rsidR="007057C5" w:rsidRPr="007057C5">
        <w:rPr>
          <w:rFonts w:ascii="Times New Roman" w:hAnsi="Times New Roman" w:cs="Times New Roman"/>
          <w:b w:val="0"/>
          <w:sz w:val="24"/>
          <w:szCs w:val="24"/>
        </w:rPr>
        <w:t xml:space="preserve"> «Развитие малого, среднего предпринимательства </w:t>
      </w:r>
      <w:r w:rsidR="00A5688F">
        <w:rPr>
          <w:rFonts w:ascii="Times New Roman" w:hAnsi="Times New Roman" w:cs="Times New Roman"/>
          <w:b w:val="0"/>
          <w:sz w:val="24"/>
          <w:szCs w:val="24"/>
        </w:rPr>
        <w:br/>
      </w:r>
      <w:r w:rsidR="007057C5" w:rsidRPr="007057C5">
        <w:rPr>
          <w:rFonts w:ascii="Times New Roman" w:hAnsi="Times New Roman" w:cs="Times New Roman"/>
          <w:b w:val="0"/>
          <w:sz w:val="24"/>
          <w:szCs w:val="24"/>
        </w:rPr>
        <w:t>и потребительского рынка»</w:t>
      </w:r>
      <w:r w:rsidR="007057C5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E4637" w:rsidRPr="00A53CAC">
        <w:rPr>
          <w:rFonts w:ascii="Times New Roman" w:hAnsi="Times New Roman" w:cs="Times New Roman"/>
          <w:b w:val="0"/>
          <w:sz w:val="24"/>
          <w:szCs w:val="24"/>
        </w:rPr>
        <w:t xml:space="preserve">утвержденной постановлением администрации от </w:t>
      </w:r>
      <w:r w:rsidR="007057C5">
        <w:rPr>
          <w:rFonts w:ascii="Times New Roman" w:hAnsi="Times New Roman" w:cs="Times New Roman"/>
          <w:b w:val="0"/>
          <w:sz w:val="24"/>
          <w:szCs w:val="24"/>
        </w:rPr>
        <w:t>07</w:t>
      </w:r>
      <w:r w:rsidR="005E4637" w:rsidRPr="00A53CAC">
        <w:rPr>
          <w:rFonts w:ascii="Times New Roman" w:hAnsi="Times New Roman" w:cs="Times New Roman"/>
          <w:b w:val="0"/>
          <w:sz w:val="24"/>
          <w:szCs w:val="24"/>
        </w:rPr>
        <w:t>.10.20</w:t>
      </w:r>
      <w:r w:rsidR="007057C5">
        <w:rPr>
          <w:rFonts w:ascii="Times New Roman" w:hAnsi="Times New Roman" w:cs="Times New Roman"/>
          <w:b w:val="0"/>
          <w:sz w:val="24"/>
          <w:szCs w:val="24"/>
        </w:rPr>
        <w:t>20</w:t>
      </w:r>
      <w:r w:rsidR="005E4637" w:rsidRPr="00A53CAC"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7057C5">
        <w:rPr>
          <w:rFonts w:ascii="Times New Roman" w:hAnsi="Times New Roman" w:cs="Times New Roman"/>
          <w:b w:val="0"/>
          <w:sz w:val="24"/>
          <w:szCs w:val="24"/>
        </w:rPr>
        <w:t>483</w:t>
      </w:r>
      <w:r w:rsidR="005E4637" w:rsidRPr="00A53CAC">
        <w:rPr>
          <w:rFonts w:ascii="Times New Roman" w:hAnsi="Times New Roman" w:cs="Times New Roman"/>
          <w:b w:val="0"/>
          <w:sz w:val="24"/>
          <w:szCs w:val="24"/>
        </w:rPr>
        <w:t xml:space="preserve"> (Приложение </w:t>
      </w:r>
      <w:r w:rsidR="00D451FD">
        <w:rPr>
          <w:rFonts w:ascii="Times New Roman" w:hAnsi="Times New Roman" w:cs="Times New Roman"/>
          <w:b w:val="0"/>
          <w:sz w:val="24"/>
          <w:szCs w:val="24"/>
        </w:rPr>
        <w:t>№</w:t>
      </w:r>
      <w:r w:rsidR="005E4637" w:rsidRPr="00A53CAC">
        <w:rPr>
          <w:rFonts w:ascii="Times New Roman" w:hAnsi="Times New Roman" w:cs="Times New Roman"/>
          <w:b w:val="0"/>
          <w:sz w:val="24"/>
          <w:szCs w:val="24"/>
        </w:rPr>
        <w:t>1).</w:t>
      </w:r>
    </w:p>
    <w:p w:rsidR="002B46B4" w:rsidRPr="00A53CAC" w:rsidRDefault="00AF63F8" w:rsidP="007057C5">
      <w:pPr>
        <w:pStyle w:val="ConsPlusTitle"/>
        <w:tabs>
          <w:tab w:val="left" w:pos="851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2.</w:t>
      </w:r>
      <w:r w:rsidR="00404E23" w:rsidRPr="00A53CAC">
        <w:rPr>
          <w:rFonts w:ascii="Times New Roman" w:hAnsi="Times New Roman" w:cs="Times New Roman"/>
          <w:b w:val="0"/>
          <w:sz w:val="24"/>
          <w:szCs w:val="24"/>
        </w:rPr>
        <w:t>Разместить настоящее Постановление на официальном сайте МО "Светогорское городское поселение" (mo-svetogorsk.ru) и в сетевом издании 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(npavrlo.ru).</w:t>
      </w:r>
    </w:p>
    <w:p w:rsidR="002B46B4" w:rsidRPr="00A53CAC" w:rsidRDefault="007057C5" w:rsidP="00AF63F8">
      <w:pPr>
        <w:pStyle w:val="ConsPlusTitle"/>
        <w:widowControl/>
        <w:tabs>
          <w:tab w:val="left" w:pos="993"/>
        </w:tabs>
        <w:ind w:left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="002B46B4" w:rsidRPr="00A53CAC">
        <w:rPr>
          <w:rFonts w:ascii="Times New Roman" w:hAnsi="Times New Roman" w:cs="Times New Roman"/>
          <w:b w:val="0"/>
          <w:sz w:val="24"/>
          <w:szCs w:val="24"/>
        </w:rPr>
        <w:t>. Контроль за исполнением настоящего постановления оставляю за собой.</w:t>
      </w:r>
    </w:p>
    <w:p w:rsidR="005E4637" w:rsidRPr="00A53CAC" w:rsidRDefault="005E4637" w:rsidP="00A53CAC">
      <w:pPr>
        <w:pStyle w:val="ConsPlusTitle"/>
        <w:widowControl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057C5" w:rsidRDefault="007057C5" w:rsidP="00A53CAC">
      <w:pPr>
        <w:pStyle w:val="a3"/>
        <w:rPr>
          <w:rFonts w:ascii="Times New Roman" w:hAnsi="Times New Roman" w:cs="Times New Roman"/>
          <w:lang w:val="ru-RU"/>
        </w:rPr>
      </w:pPr>
    </w:p>
    <w:p w:rsidR="007057C5" w:rsidRDefault="007057C5" w:rsidP="005E4637">
      <w:pPr>
        <w:pStyle w:val="a3"/>
        <w:rPr>
          <w:rFonts w:ascii="Times New Roman" w:hAnsi="Times New Roman" w:cs="Times New Roman"/>
          <w:lang w:val="ru-RU"/>
        </w:rPr>
      </w:pPr>
    </w:p>
    <w:p w:rsidR="007057C5" w:rsidRDefault="007057C5" w:rsidP="005E4637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</w:t>
      </w:r>
      <w:r w:rsidR="009D6538" w:rsidRPr="00A53CAC">
        <w:rPr>
          <w:rFonts w:ascii="Times New Roman" w:hAnsi="Times New Roman" w:cs="Times New Roman"/>
          <w:lang w:val="ru-RU"/>
        </w:rPr>
        <w:t>л</w:t>
      </w:r>
      <w:r w:rsidR="005E4637" w:rsidRPr="00A53CAC">
        <w:rPr>
          <w:rFonts w:ascii="Times New Roman" w:hAnsi="Times New Roman" w:cs="Times New Roman"/>
        </w:rPr>
        <w:t>ав</w:t>
      </w:r>
      <w:r>
        <w:rPr>
          <w:rFonts w:ascii="Times New Roman" w:hAnsi="Times New Roman" w:cs="Times New Roman"/>
          <w:lang w:val="ru-RU"/>
        </w:rPr>
        <w:t>а</w:t>
      </w:r>
      <w:r w:rsidR="0033499E" w:rsidRPr="00A53CAC">
        <w:rPr>
          <w:rFonts w:ascii="Times New Roman" w:hAnsi="Times New Roman" w:cs="Times New Roman"/>
          <w:lang w:val="ru-RU"/>
        </w:rPr>
        <w:t xml:space="preserve"> </w:t>
      </w:r>
      <w:r w:rsidR="005E4637" w:rsidRPr="00A53CAC">
        <w:rPr>
          <w:rFonts w:ascii="Times New Roman" w:hAnsi="Times New Roman" w:cs="Times New Roman"/>
        </w:rPr>
        <w:t>администрации</w:t>
      </w:r>
      <w:r w:rsidR="005E4637" w:rsidRPr="00A53CAC">
        <w:rPr>
          <w:rFonts w:ascii="Times New Roman" w:hAnsi="Times New Roman" w:cs="Times New Roman"/>
        </w:rPr>
        <w:tab/>
      </w:r>
      <w:r w:rsidR="005E4637" w:rsidRPr="00A53CAC">
        <w:rPr>
          <w:rFonts w:ascii="Times New Roman" w:hAnsi="Times New Roman" w:cs="Times New Roman"/>
        </w:rPr>
        <w:tab/>
      </w:r>
      <w:r w:rsidR="005E4637" w:rsidRPr="00A53CAC">
        <w:rPr>
          <w:rFonts w:ascii="Times New Roman" w:hAnsi="Times New Roman" w:cs="Times New Roman"/>
        </w:rPr>
        <w:tab/>
      </w:r>
      <w:r w:rsidR="005E4637" w:rsidRPr="00A53CAC">
        <w:rPr>
          <w:rFonts w:ascii="Times New Roman" w:hAnsi="Times New Roman" w:cs="Times New Roman"/>
        </w:rPr>
        <w:tab/>
      </w:r>
      <w:r w:rsidR="005E4637" w:rsidRPr="00A53CAC">
        <w:rPr>
          <w:rFonts w:ascii="Times New Roman" w:hAnsi="Times New Roman" w:cs="Times New Roman"/>
        </w:rPr>
        <w:tab/>
      </w:r>
      <w:r w:rsidR="005E4637" w:rsidRPr="00A53CAC">
        <w:rPr>
          <w:rFonts w:ascii="Times New Roman" w:hAnsi="Times New Roman" w:cs="Times New Roman"/>
        </w:rPr>
        <w:tab/>
        <w:t xml:space="preserve"> </w:t>
      </w:r>
      <w:r w:rsidR="005E4637" w:rsidRPr="00A53CAC">
        <w:rPr>
          <w:rFonts w:ascii="Times New Roman" w:hAnsi="Times New Roman" w:cs="Times New Roman"/>
        </w:rPr>
        <w:tab/>
      </w:r>
      <w:r w:rsidR="005E4637" w:rsidRPr="00A53CAC">
        <w:rPr>
          <w:rFonts w:ascii="Times New Roman" w:hAnsi="Times New Roman" w:cs="Times New Roman"/>
        </w:rPr>
        <w:tab/>
      </w:r>
      <w:r w:rsidR="00A86EBC">
        <w:rPr>
          <w:rFonts w:ascii="Times New Roman" w:hAnsi="Times New Roman" w:cs="Times New Roman"/>
        </w:rPr>
        <w:tab/>
      </w:r>
      <w:r w:rsidR="00A86EBC">
        <w:rPr>
          <w:rFonts w:ascii="Times New Roman" w:hAnsi="Times New Roman" w:cs="Times New Roman"/>
          <w:lang w:val="ru-RU"/>
        </w:rPr>
        <w:t xml:space="preserve">   </w:t>
      </w:r>
      <w:r w:rsidR="0034609E">
        <w:rPr>
          <w:rFonts w:ascii="Times New Roman" w:hAnsi="Times New Roman" w:cs="Times New Roman"/>
          <w:lang w:val="ru-RU"/>
        </w:rPr>
        <w:t>Е</w:t>
      </w:r>
      <w:r>
        <w:rPr>
          <w:rFonts w:ascii="Times New Roman" w:hAnsi="Times New Roman" w:cs="Times New Roman"/>
          <w:lang w:val="ru-RU"/>
        </w:rPr>
        <w:t>.Е. Цой</w:t>
      </w:r>
      <w:r>
        <w:rPr>
          <w:rFonts w:ascii="Times New Roman" w:hAnsi="Times New Roman" w:cs="Times New Roman"/>
          <w:lang w:val="ru-RU"/>
        </w:rPr>
        <w:br/>
      </w:r>
    </w:p>
    <w:p w:rsidR="007057C5" w:rsidRDefault="007057C5" w:rsidP="007057C5">
      <w:pPr>
        <w:pStyle w:val="a3"/>
        <w:rPr>
          <w:rFonts w:ascii="Times New Roman" w:hAnsi="Times New Roman"/>
        </w:rPr>
      </w:pPr>
    </w:p>
    <w:p w:rsidR="007057C5" w:rsidRDefault="007057C5" w:rsidP="007057C5">
      <w:pPr>
        <w:pStyle w:val="a3"/>
        <w:rPr>
          <w:rFonts w:ascii="Times New Roman" w:hAnsi="Times New Roman"/>
        </w:rPr>
      </w:pPr>
    </w:p>
    <w:p w:rsidR="008611B4" w:rsidRDefault="008611B4" w:rsidP="007057C5">
      <w:pPr>
        <w:pStyle w:val="a3"/>
        <w:rPr>
          <w:rFonts w:ascii="Times New Roman" w:hAnsi="Times New Roman"/>
        </w:rPr>
      </w:pPr>
    </w:p>
    <w:p w:rsidR="008611B4" w:rsidRDefault="008611B4" w:rsidP="007057C5">
      <w:pPr>
        <w:pStyle w:val="a3"/>
        <w:rPr>
          <w:rFonts w:ascii="Times New Roman" w:hAnsi="Times New Roman"/>
        </w:rPr>
      </w:pPr>
    </w:p>
    <w:p w:rsidR="007057C5" w:rsidRPr="007057C5" w:rsidRDefault="007057C5" w:rsidP="0034609E">
      <w:pPr>
        <w:pStyle w:val="a3"/>
        <w:spacing w:after="0" w:line="240" w:lineRule="auto"/>
        <w:rPr>
          <w:rFonts w:ascii="Times New Roman" w:hAnsi="Times New Roman"/>
          <w:sz w:val="20"/>
          <w:szCs w:val="20"/>
        </w:rPr>
      </w:pPr>
      <w:r w:rsidRPr="007057C5">
        <w:rPr>
          <w:rFonts w:ascii="Times New Roman" w:hAnsi="Times New Roman"/>
          <w:sz w:val="20"/>
          <w:szCs w:val="20"/>
        </w:rPr>
        <w:t xml:space="preserve">Исполнитель: </w:t>
      </w:r>
      <w:r w:rsidR="00186073">
        <w:rPr>
          <w:rFonts w:ascii="Times New Roman" w:hAnsi="Times New Roman"/>
          <w:sz w:val="20"/>
          <w:szCs w:val="20"/>
          <w:lang w:val="ru-RU"/>
        </w:rPr>
        <w:t>Захарова Н.Л.</w:t>
      </w:r>
    </w:p>
    <w:p w:rsidR="007057C5" w:rsidRDefault="007057C5" w:rsidP="0034609E">
      <w:pPr>
        <w:pStyle w:val="a3"/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 w:rsidRPr="007057C5">
        <w:rPr>
          <w:rFonts w:ascii="Times New Roman" w:hAnsi="Times New Roman"/>
          <w:sz w:val="20"/>
          <w:szCs w:val="20"/>
          <w:lang w:val="ru-RU"/>
        </w:rPr>
        <w:t xml:space="preserve">Согласовано: </w:t>
      </w:r>
      <w:r w:rsidR="00186073">
        <w:rPr>
          <w:rFonts w:ascii="Times New Roman" w:hAnsi="Times New Roman"/>
          <w:sz w:val="20"/>
          <w:szCs w:val="20"/>
          <w:lang w:val="ru-RU"/>
        </w:rPr>
        <w:t>Шемчук К.С.</w:t>
      </w:r>
      <w:r w:rsidR="00186073">
        <w:rPr>
          <w:rFonts w:ascii="Times New Roman" w:hAnsi="Times New Roman"/>
          <w:sz w:val="20"/>
          <w:szCs w:val="20"/>
          <w:lang w:val="ru-RU"/>
        </w:rPr>
        <w:tab/>
      </w:r>
      <w:r w:rsidR="00A86EBC" w:rsidRPr="007057C5">
        <w:rPr>
          <w:rFonts w:ascii="Times New Roman" w:hAnsi="Times New Roman"/>
          <w:sz w:val="20"/>
          <w:szCs w:val="20"/>
          <w:lang w:val="ru-RU"/>
        </w:rPr>
        <w:t>Горюнова</w:t>
      </w:r>
      <w:r w:rsidR="00A86EBC" w:rsidRPr="00A86EBC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A86EBC" w:rsidRPr="007057C5">
        <w:rPr>
          <w:rFonts w:ascii="Times New Roman" w:hAnsi="Times New Roman"/>
          <w:sz w:val="20"/>
          <w:szCs w:val="20"/>
          <w:lang w:val="ru-RU"/>
        </w:rPr>
        <w:t>Г.Е.</w:t>
      </w:r>
      <w:r w:rsidR="00A86EBC">
        <w:rPr>
          <w:rFonts w:ascii="Times New Roman" w:hAnsi="Times New Roman"/>
          <w:sz w:val="20"/>
          <w:szCs w:val="20"/>
          <w:lang w:val="ru-RU"/>
        </w:rPr>
        <w:tab/>
        <w:t>К</w:t>
      </w:r>
      <w:r w:rsidRPr="007057C5">
        <w:rPr>
          <w:rFonts w:ascii="Times New Roman" w:hAnsi="Times New Roman"/>
          <w:sz w:val="20"/>
          <w:szCs w:val="20"/>
          <w:lang w:val="ru-RU"/>
        </w:rPr>
        <w:t xml:space="preserve">овшарь </w:t>
      </w:r>
      <w:r w:rsidR="00A86EBC" w:rsidRPr="007057C5">
        <w:rPr>
          <w:rFonts w:ascii="Times New Roman" w:hAnsi="Times New Roman"/>
          <w:sz w:val="20"/>
          <w:szCs w:val="20"/>
          <w:lang w:val="ru-RU"/>
        </w:rPr>
        <w:t>Н.В.</w:t>
      </w:r>
      <w:r w:rsidRPr="007057C5">
        <w:rPr>
          <w:rFonts w:ascii="Times New Roman" w:hAnsi="Times New Roman"/>
          <w:sz w:val="20"/>
          <w:szCs w:val="20"/>
          <w:lang w:val="ru-RU"/>
        </w:rPr>
        <w:tab/>
      </w:r>
      <w:r w:rsidRPr="007057C5">
        <w:rPr>
          <w:rFonts w:ascii="Times New Roman" w:hAnsi="Times New Roman"/>
          <w:sz w:val="20"/>
          <w:szCs w:val="20"/>
          <w:lang w:val="ru-RU"/>
        </w:rPr>
        <w:tab/>
      </w:r>
    </w:p>
    <w:p w:rsidR="007057C5" w:rsidRPr="00BB0087" w:rsidRDefault="00BB0087" w:rsidP="0034609E">
      <w:pPr>
        <w:pStyle w:val="a3"/>
        <w:spacing w:after="0" w:line="240" w:lineRule="auto"/>
        <w:rPr>
          <w:rFonts w:ascii="Times New Roman" w:hAnsi="Times New Roman"/>
        </w:rPr>
        <w:sectPr w:rsidR="007057C5" w:rsidRPr="00BB0087" w:rsidSect="00AF63F8">
          <w:headerReference w:type="default" r:id="rId9"/>
          <w:footerReference w:type="even" r:id="rId10"/>
          <w:footerReference w:type="default" r:id="rId11"/>
          <w:pgSz w:w="11906" w:h="16838"/>
          <w:pgMar w:top="851" w:right="567" w:bottom="993" w:left="1701" w:header="709" w:footer="709" w:gutter="0"/>
          <w:cols w:space="708"/>
          <w:titlePg/>
          <w:docGrid w:linePitch="360"/>
        </w:sectPr>
      </w:pPr>
      <w:r w:rsidRPr="00BB0087">
        <w:rPr>
          <w:rFonts w:ascii="Times New Roman" w:hAnsi="Times New Roman"/>
          <w:sz w:val="20"/>
          <w:szCs w:val="20"/>
        </w:rPr>
        <w:t xml:space="preserve">Разослано: дело, СЭР, сайт NPAVRLO.RU, </w:t>
      </w:r>
      <w:hyperlink r:id="rId12" w:history="1">
        <w:r w:rsidRPr="00BB0087">
          <w:rPr>
            <w:rStyle w:val="af"/>
            <w:rFonts w:ascii="Times New Roman" w:hAnsi="Times New Roman"/>
            <w:sz w:val="20"/>
            <w:szCs w:val="20"/>
          </w:rPr>
          <w:t>www.mo-svetogorsk.ru</w:t>
        </w:r>
      </w:hyperlink>
      <w:r w:rsidRPr="00BB0087">
        <w:rPr>
          <w:rFonts w:ascii="Times New Roman" w:hAnsi="Times New Roman"/>
          <w:sz w:val="20"/>
          <w:szCs w:val="20"/>
        </w:rPr>
        <w:t xml:space="preserve">, </w:t>
      </w:r>
    </w:p>
    <w:p w:rsidR="00954582" w:rsidRDefault="00954582" w:rsidP="00B803D7">
      <w:pPr>
        <w:pStyle w:val="a3"/>
        <w:spacing w:after="0"/>
        <w:ind w:left="954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</w:t>
      </w:r>
      <w:r w:rsidR="00077FF5">
        <w:rPr>
          <w:rFonts w:ascii="Times New Roman" w:hAnsi="Times New Roman"/>
        </w:rPr>
        <w:t xml:space="preserve"> 1</w:t>
      </w:r>
      <w:r w:rsidR="004264B1">
        <w:rPr>
          <w:rFonts w:ascii="Times New Roman" w:hAnsi="Times New Roman"/>
        </w:rPr>
        <w:t xml:space="preserve"> </w:t>
      </w:r>
      <w:r w:rsidR="00BF218F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постановлению администрации</w:t>
      </w:r>
    </w:p>
    <w:p w:rsidR="00954582" w:rsidRDefault="00954582" w:rsidP="00B803D7">
      <w:pPr>
        <w:pStyle w:val="a3"/>
        <w:spacing w:after="0"/>
        <w:ind w:left="9540"/>
        <w:rPr>
          <w:rFonts w:ascii="Times New Roman" w:hAnsi="Times New Roman"/>
        </w:rPr>
      </w:pPr>
      <w:r>
        <w:rPr>
          <w:rFonts w:ascii="Times New Roman" w:hAnsi="Times New Roman"/>
        </w:rPr>
        <w:t>МО «Светогорское городское поселение»</w:t>
      </w:r>
    </w:p>
    <w:p w:rsidR="00954582" w:rsidRPr="0065722A" w:rsidRDefault="00BF218F" w:rsidP="00B803D7">
      <w:pPr>
        <w:pStyle w:val="a3"/>
        <w:spacing w:after="0"/>
        <w:ind w:left="9540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от </w:t>
      </w:r>
      <w:r w:rsidR="002A59C0">
        <w:rPr>
          <w:rFonts w:ascii="Times New Roman" w:hAnsi="Times New Roman"/>
          <w:lang w:val="ru-RU"/>
        </w:rPr>
        <w:t>«</w:t>
      </w:r>
      <w:r w:rsidR="001008A8">
        <w:rPr>
          <w:rFonts w:ascii="Times New Roman" w:hAnsi="Times New Roman"/>
          <w:lang w:val="ru-RU"/>
        </w:rPr>
        <w:t>28</w:t>
      </w:r>
      <w:r w:rsidR="002A59C0">
        <w:rPr>
          <w:rFonts w:ascii="Times New Roman" w:hAnsi="Times New Roman"/>
          <w:lang w:val="ru-RU"/>
        </w:rPr>
        <w:t>»</w:t>
      </w:r>
      <w:r w:rsidR="00171ABD">
        <w:rPr>
          <w:rFonts w:ascii="Times New Roman" w:hAnsi="Times New Roman"/>
          <w:lang w:val="ru-RU"/>
        </w:rPr>
        <w:t xml:space="preserve"> </w:t>
      </w:r>
      <w:r w:rsidR="001008A8">
        <w:rPr>
          <w:rFonts w:ascii="Times New Roman" w:hAnsi="Times New Roman"/>
          <w:lang w:val="ru-RU"/>
        </w:rPr>
        <w:t xml:space="preserve">сентября </w:t>
      </w:r>
      <w:r w:rsidR="00DF5F12">
        <w:rPr>
          <w:rFonts w:ascii="Times New Roman" w:hAnsi="Times New Roman"/>
          <w:lang w:val="ru-RU"/>
        </w:rPr>
        <w:t>20</w:t>
      </w:r>
      <w:r w:rsidR="003C7392">
        <w:rPr>
          <w:rFonts w:ascii="Times New Roman" w:hAnsi="Times New Roman"/>
          <w:lang w:val="ru-RU"/>
        </w:rPr>
        <w:t>2</w:t>
      </w:r>
      <w:r w:rsidR="00E14DBA">
        <w:rPr>
          <w:rFonts w:ascii="Times New Roman" w:hAnsi="Times New Roman"/>
          <w:lang w:val="ru-RU"/>
        </w:rPr>
        <w:t>1</w:t>
      </w:r>
      <w:r w:rsidR="005F416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№</w:t>
      </w:r>
      <w:r w:rsidR="0065722A">
        <w:rPr>
          <w:rFonts w:ascii="Times New Roman" w:hAnsi="Times New Roman"/>
          <w:lang w:val="ru-RU"/>
        </w:rPr>
        <w:t xml:space="preserve"> </w:t>
      </w:r>
      <w:r w:rsidR="001008A8">
        <w:rPr>
          <w:rFonts w:ascii="Times New Roman" w:hAnsi="Times New Roman"/>
          <w:lang w:val="ru-RU"/>
        </w:rPr>
        <w:t>416</w:t>
      </w:r>
    </w:p>
    <w:bookmarkEnd w:id="0"/>
    <w:bookmarkEnd w:id="1"/>
    <w:p w:rsidR="00494832" w:rsidRPr="00494832" w:rsidRDefault="005F330A" w:rsidP="0088182F">
      <w:pPr>
        <w:pStyle w:val="Heading"/>
        <w:jc w:val="center"/>
        <w:rPr>
          <w:rFonts w:ascii="Times New Roman" w:eastAsia="Bitstream Vera Sans" w:hAnsi="Times New Roman"/>
          <w:kern w:val="1"/>
          <w:sz w:val="24"/>
          <w:szCs w:val="24"/>
          <w:lang w:eastAsia="hi-IN" w:bidi="hi-IN"/>
        </w:rPr>
      </w:pPr>
      <w:r w:rsidRPr="003072D3">
        <w:rPr>
          <w:rFonts w:ascii="Times New Roman" w:hAnsi="Times New Roman" w:cs="Times New Roman"/>
          <w:sz w:val="24"/>
          <w:szCs w:val="24"/>
        </w:rPr>
        <w:t>Отчет о</w:t>
      </w:r>
      <w:r w:rsidR="00BF218F" w:rsidRPr="003072D3">
        <w:rPr>
          <w:rFonts w:ascii="Times New Roman" w:hAnsi="Times New Roman" w:cs="Times New Roman"/>
          <w:sz w:val="24"/>
          <w:szCs w:val="24"/>
        </w:rPr>
        <w:t xml:space="preserve"> реализации мероприятий </w:t>
      </w:r>
      <w:r w:rsidR="003072D3" w:rsidRPr="003072D3">
        <w:rPr>
          <w:rFonts w:ascii="Times New Roman" w:hAnsi="Times New Roman" w:cs="Times New Roman"/>
          <w:bCs w:val="0"/>
          <w:sz w:val="24"/>
          <w:szCs w:val="24"/>
        </w:rPr>
        <w:t>муниципальной</w:t>
      </w:r>
      <w:r w:rsidR="003072D3" w:rsidRPr="003072D3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7057C5" w:rsidRPr="007057C5">
        <w:rPr>
          <w:rFonts w:ascii="Times New Roman" w:hAnsi="Times New Roman" w:cs="Times New Roman"/>
          <w:sz w:val="24"/>
          <w:szCs w:val="24"/>
        </w:rPr>
        <w:t>«Развитие малого, среднего предпринимательства и потребительского рынка»</w:t>
      </w:r>
      <w:r w:rsidR="007057C5">
        <w:rPr>
          <w:rFonts w:ascii="Times New Roman" w:hAnsi="Times New Roman" w:cs="Times New Roman"/>
          <w:sz w:val="24"/>
          <w:szCs w:val="24"/>
        </w:rPr>
        <w:t xml:space="preserve"> </w:t>
      </w:r>
      <w:r w:rsidR="006C7B0C">
        <w:rPr>
          <w:rFonts w:ascii="Times New Roman" w:hAnsi="Times New Roman" w:cs="Times New Roman"/>
          <w:sz w:val="24"/>
          <w:szCs w:val="24"/>
        </w:rPr>
        <w:t>за</w:t>
      </w:r>
      <w:r w:rsidR="005906E6">
        <w:rPr>
          <w:rFonts w:ascii="Times New Roman" w:hAnsi="Times New Roman" w:cs="Times New Roman"/>
          <w:sz w:val="24"/>
          <w:szCs w:val="24"/>
        </w:rPr>
        <w:t xml:space="preserve"> </w:t>
      </w:r>
      <w:r w:rsidR="00186073">
        <w:rPr>
          <w:rFonts w:ascii="Times New Roman" w:hAnsi="Times New Roman" w:cs="Times New Roman"/>
          <w:sz w:val="24"/>
          <w:szCs w:val="24"/>
        </w:rPr>
        <w:t>9</w:t>
      </w:r>
      <w:r w:rsidR="007057C5">
        <w:rPr>
          <w:rFonts w:ascii="Times New Roman" w:hAnsi="Times New Roman" w:cs="Times New Roman"/>
          <w:sz w:val="24"/>
          <w:szCs w:val="24"/>
        </w:rPr>
        <w:t xml:space="preserve"> </w:t>
      </w:r>
      <w:r w:rsidR="00186073">
        <w:rPr>
          <w:rFonts w:ascii="Times New Roman" w:hAnsi="Times New Roman" w:cs="Times New Roman"/>
          <w:sz w:val="24"/>
          <w:szCs w:val="24"/>
        </w:rPr>
        <w:t>месяцев</w:t>
      </w:r>
      <w:r w:rsidR="00A86EBC">
        <w:rPr>
          <w:rFonts w:ascii="Times New Roman" w:hAnsi="Times New Roman" w:cs="Times New Roman"/>
          <w:sz w:val="24"/>
          <w:szCs w:val="24"/>
        </w:rPr>
        <w:t xml:space="preserve"> </w:t>
      </w:r>
      <w:r w:rsidR="003C7392">
        <w:rPr>
          <w:rFonts w:ascii="Times New Roman" w:hAnsi="Times New Roman" w:cs="Times New Roman"/>
          <w:sz w:val="24"/>
          <w:szCs w:val="24"/>
        </w:rPr>
        <w:t>202</w:t>
      </w:r>
      <w:r w:rsidR="007057C5">
        <w:rPr>
          <w:rFonts w:ascii="Times New Roman" w:hAnsi="Times New Roman" w:cs="Times New Roman"/>
          <w:sz w:val="24"/>
          <w:szCs w:val="24"/>
        </w:rPr>
        <w:t>1</w:t>
      </w:r>
      <w:r w:rsidR="003C7392">
        <w:rPr>
          <w:rFonts w:ascii="Times New Roman" w:hAnsi="Times New Roman" w:cs="Times New Roman"/>
          <w:sz w:val="24"/>
          <w:szCs w:val="24"/>
        </w:rPr>
        <w:t xml:space="preserve"> </w:t>
      </w:r>
      <w:r w:rsidR="009C3CB7" w:rsidRPr="003072D3">
        <w:rPr>
          <w:rFonts w:ascii="Times New Roman" w:hAnsi="Times New Roman" w:cs="Times New Roman"/>
          <w:sz w:val="24"/>
          <w:szCs w:val="24"/>
        </w:rPr>
        <w:t>год</w:t>
      </w:r>
    </w:p>
    <w:tbl>
      <w:tblPr>
        <w:tblW w:w="16436" w:type="dxa"/>
        <w:jc w:val="center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20"/>
        <w:gridCol w:w="4368"/>
        <w:gridCol w:w="1070"/>
        <w:gridCol w:w="914"/>
        <w:gridCol w:w="709"/>
        <w:gridCol w:w="1135"/>
        <w:gridCol w:w="708"/>
        <w:gridCol w:w="993"/>
        <w:gridCol w:w="822"/>
        <w:gridCol w:w="739"/>
        <w:gridCol w:w="979"/>
        <w:gridCol w:w="850"/>
        <w:gridCol w:w="2548"/>
        <w:gridCol w:w="473"/>
        <w:gridCol w:w="8"/>
      </w:tblGrid>
      <w:tr w:rsidR="00494832" w:rsidRPr="00494832" w:rsidTr="00E14DBA">
        <w:tblPrEx>
          <w:tblCellMar>
            <w:top w:w="0" w:type="dxa"/>
            <w:bottom w:w="0" w:type="dxa"/>
          </w:tblCellMar>
        </w:tblPrEx>
        <w:trPr>
          <w:gridAfter w:val="2"/>
          <w:wAfter w:w="481" w:type="dxa"/>
          <w:trHeight w:val="142"/>
          <w:jc w:val="center"/>
        </w:trPr>
        <w:tc>
          <w:tcPr>
            <w:tcW w:w="1595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94832" w:rsidRPr="00494832" w:rsidRDefault="00494832" w:rsidP="00E14DBA">
            <w:pPr>
              <w:widowControl w:val="0"/>
              <w:suppressAutoHyphens/>
              <w:spacing w:after="0" w:line="240" w:lineRule="auto"/>
              <w:ind w:firstLine="709"/>
              <w:jc w:val="right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 w:rsidRPr="00494832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(руб.)</w:t>
            </w:r>
          </w:p>
        </w:tc>
      </w:tr>
      <w:tr w:rsidR="00F8542F" w:rsidRPr="00494832" w:rsidTr="006D2907">
        <w:tblPrEx>
          <w:tblCellMar>
            <w:top w:w="0" w:type="dxa"/>
            <w:bottom w:w="0" w:type="dxa"/>
          </w:tblCellMar>
        </w:tblPrEx>
        <w:trPr>
          <w:gridBefore w:val="1"/>
          <w:wBefore w:w="120" w:type="dxa"/>
          <w:trHeight w:val="142"/>
          <w:jc w:val="center"/>
        </w:trPr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 w:rsidRPr="00494832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 xml:space="preserve">Мероприятия, входящие в план мероприятий программы </w:t>
            </w:r>
          </w:p>
        </w:tc>
        <w:tc>
          <w:tcPr>
            <w:tcW w:w="4536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 w:rsidRPr="00494832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Объем финансирования</w:t>
            </w:r>
          </w:p>
          <w:p w:rsidR="00494832" w:rsidRPr="00494832" w:rsidRDefault="00F834FC" w:rsidP="007057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План на 20</w:t>
            </w:r>
            <w:r w:rsidR="003C7392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="007057C5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1</w:t>
            </w: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494832" w:rsidRPr="00494832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 xml:space="preserve">год </w:t>
            </w:r>
          </w:p>
        </w:tc>
        <w:tc>
          <w:tcPr>
            <w:tcW w:w="4383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 w:rsidRPr="00494832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Объем финансирования</w:t>
            </w:r>
          </w:p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 w:rsidRPr="00494832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 xml:space="preserve">Факт за </w:t>
            </w:r>
            <w:r w:rsidR="00186073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9</w:t>
            </w:r>
            <w:r w:rsidR="00871D4E" w:rsidRPr="00871D4E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186073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месяцев</w:t>
            </w:r>
            <w:r w:rsidR="00871D4E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F834FC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20</w:t>
            </w:r>
            <w:r w:rsidR="003C7392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="007057C5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Pr="00494832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 xml:space="preserve"> год</w:t>
            </w:r>
            <w:r w:rsidR="00871D4E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а</w:t>
            </w:r>
          </w:p>
          <w:p w:rsidR="00494832" w:rsidRPr="00494832" w:rsidRDefault="00494832" w:rsidP="0088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494832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(нарастающим итогом)</w:t>
            </w:r>
          </w:p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02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 w:rsidRPr="00494832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Отчет о выполнении мероприятия</w:t>
            </w:r>
          </w:p>
        </w:tc>
      </w:tr>
      <w:tr w:rsidR="00131B60" w:rsidRPr="00494832" w:rsidTr="006D2907">
        <w:tblPrEx>
          <w:tblCellMar>
            <w:top w:w="0" w:type="dxa"/>
            <w:bottom w:w="0" w:type="dxa"/>
          </w:tblCellMar>
        </w:tblPrEx>
        <w:trPr>
          <w:gridBefore w:val="1"/>
          <w:wBefore w:w="120" w:type="dxa"/>
          <w:trHeight w:val="142"/>
          <w:jc w:val="center"/>
        </w:trPr>
        <w:tc>
          <w:tcPr>
            <w:tcW w:w="43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131B60" w:rsidRPr="00494832" w:rsidRDefault="00131B60" w:rsidP="008855FA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131B60" w:rsidRPr="00494832" w:rsidRDefault="00131B60" w:rsidP="00885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 w:rsidRPr="00494832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 xml:space="preserve">Всего </w:t>
            </w:r>
          </w:p>
        </w:tc>
        <w:tc>
          <w:tcPr>
            <w:tcW w:w="346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31B60" w:rsidRPr="00494832" w:rsidRDefault="00131B60" w:rsidP="00885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 w:rsidRPr="00494832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В том числе: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B60" w:rsidRPr="00494832" w:rsidRDefault="00131B60" w:rsidP="00131B60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 w:rsidRPr="00494832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Всего</w:t>
            </w:r>
          </w:p>
          <w:p w:rsidR="00131B60" w:rsidRPr="00494832" w:rsidRDefault="00131B60" w:rsidP="00131B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90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131B60" w:rsidRDefault="00131B60">
            <w:pPr>
              <w:spacing w:after="0" w:line="240" w:lineRule="auto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131B60" w:rsidRPr="00494832" w:rsidRDefault="00131B60" w:rsidP="00BD03F8">
            <w:pPr>
              <w:widowControl w:val="0"/>
              <w:suppressAutoHyphens/>
              <w:spacing w:after="0" w:line="240" w:lineRule="auto"/>
              <w:ind w:left="-116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 w:rsidRPr="00494832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В том числе:</w:t>
            </w:r>
          </w:p>
        </w:tc>
        <w:tc>
          <w:tcPr>
            <w:tcW w:w="3029" w:type="dxa"/>
            <w:gridSpan w:val="3"/>
            <w:vMerge/>
            <w:tcBorders>
              <w:left w:val="single" w:sz="4" w:space="0" w:color="auto"/>
              <w:right w:val="single" w:sz="2" w:space="0" w:color="auto"/>
            </w:tcBorders>
          </w:tcPr>
          <w:p w:rsidR="00131B60" w:rsidRPr="00494832" w:rsidRDefault="00131B60" w:rsidP="00885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029DD" w:rsidRPr="00494832" w:rsidTr="006D290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0" w:type="dxa"/>
          <w:wAfter w:w="8" w:type="dxa"/>
          <w:trHeight w:val="142"/>
          <w:jc w:val="center"/>
        </w:trPr>
        <w:tc>
          <w:tcPr>
            <w:tcW w:w="43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</w:pPr>
            <w:r w:rsidRPr="00494832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Федеральный бюджет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</w:pPr>
            <w:r w:rsidRPr="00494832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Областной бюджет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</w:pPr>
            <w:r w:rsidRPr="00494832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Местный бюджет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</w:pPr>
            <w:r w:rsidRPr="00494832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Прочие </w:t>
            </w: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</w:pPr>
            <w:r w:rsidRPr="00494832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Федеральный бюджет </w:t>
            </w:r>
          </w:p>
        </w:tc>
        <w:tc>
          <w:tcPr>
            <w:tcW w:w="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</w:pPr>
            <w:r w:rsidRPr="00494832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Областной бюджет 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</w:pPr>
            <w:r w:rsidRPr="00494832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Местный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</w:pPr>
            <w:r w:rsidRPr="00494832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Прочие </w:t>
            </w:r>
          </w:p>
        </w:tc>
        <w:tc>
          <w:tcPr>
            <w:tcW w:w="3021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50C64" w:rsidRPr="00494832" w:rsidTr="006D290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0" w:type="dxa"/>
          <w:wAfter w:w="8" w:type="dxa"/>
          <w:trHeight w:val="142"/>
          <w:jc w:val="center"/>
        </w:trPr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 w:rsidRPr="00494832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 xml:space="preserve">1 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 w:rsidRPr="00494832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 w:rsidRPr="00494832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 w:rsidRPr="00494832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 xml:space="preserve">4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 w:rsidRPr="00494832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 xml:space="preserve">5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 w:rsidRPr="00494832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 xml:space="preserve">6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 w:rsidRPr="00494832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 xml:space="preserve">7 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 w:rsidRPr="00494832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 xml:space="preserve">8 </w:t>
            </w:r>
          </w:p>
        </w:tc>
        <w:tc>
          <w:tcPr>
            <w:tcW w:w="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 w:rsidRPr="00494832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 xml:space="preserve">9 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 w:rsidRPr="00494832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 xml:space="preserve">10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 w:rsidRPr="00494832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 xml:space="preserve">11 </w:t>
            </w:r>
          </w:p>
        </w:tc>
        <w:tc>
          <w:tcPr>
            <w:tcW w:w="30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 w:rsidRPr="00494832"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</w:tr>
      <w:tr w:rsidR="006E3BE5" w:rsidRPr="00494832" w:rsidTr="00E14DBA">
        <w:tblPrEx>
          <w:tblCellMar>
            <w:top w:w="0" w:type="dxa"/>
            <w:bottom w:w="0" w:type="dxa"/>
          </w:tblCellMar>
        </w:tblPrEx>
        <w:trPr>
          <w:gridBefore w:val="1"/>
          <w:wBefore w:w="120" w:type="dxa"/>
          <w:trHeight w:val="142"/>
          <w:jc w:val="center"/>
        </w:trPr>
        <w:tc>
          <w:tcPr>
            <w:tcW w:w="1631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3BE5" w:rsidRPr="00494832" w:rsidRDefault="006E3BE5" w:rsidP="00885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 w:rsidRPr="0062056E">
              <w:rPr>
                <w:rFonts w:ascii="Times New Roman" w:hAnsi="Times New Roman"/>
                <w:b/>
              </w:rPr>
              <w:t>1. Расширение доступа начинающих предпринимателей и субъектов малого и среднего предпринимательства к финансовым и материал</w:t>
            </w:r>
            <w:r w:rsidRPr="0062056E">
              <w:rPr>
                <w:rFonts w:ascii="Times New Roman" w:hAnsi="Times New Roman"/>
                <w:b/>
              </w:rPr>
              <w:t>ь</w:t>
            </w:r>
            <w:r w:rsidRPr="0062056E">
              <w:rPr>
                <w:rFonts w:ascii="Times New Roman" w:hAnsi="Times New Roman"/>
                <w:b/>
              </w:rPr>
              <w:t>ным ресурсам</w:t>
            </w:r>
          </w:p>
        </w:tc>
      </w:tr>
      <w:tr w:rsidR="00250C64" w:rsidRPr="00494832" w:rsidTr="006D290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0" w:type="dxa"/>
          <w:wAfter w:w="8" w:type="dxa"/>
          <w:trHeight w:val="142"/>
          <w:jc w:val="center"/>
        </w:trPr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0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4832" w:rsidRPr="00494832" w:rsidRDefault="00494832" w:rsidP="00885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029DD" w:rsidRPr="00494832" w:rsidTr="006D290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0" w:type="dxa"/>
          <w:wAfter w:w="8" w:type="dxa"/>
          <w:trHeight w:val="142"/>
          <w:jc w:val="center"/>
        </w:trPr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62056E" w:rsidRDefault="001B3393" w:rsidP="00251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056E">
              <w:rPr>
                <w:rFonts w:ascii="Times New Roman" w:hAnsi="Times New Roman"/>
                <w:sz w:val="20"/>
                <w:szCs w:val="20"/>
              </w:rPr>
              <w:t>1.1</w:t>
            </w:r>
            <w:r w:rsidR="007057C5" w:rsidRPr="00251724">
              <w:rPr>
                <w:rFonts w:ascii="Times New Roman" w:hAnsi="Times New Roman"/>
                <w:sz w:val="20"/>
                <w:szCs w:val="20"/>
              </w:rPr>
              <w:t xml:space="preserve"> Консультационное содействие субъектам малого и среднего предпринимательства по участию в конкурсах на получение субсидий по федеральным, региональным, муниципальным программам поддержки предпринимательства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565B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565B62">
            <w:pPr>
              <w:widowControl w:val="0"/>
              <w:suppressAutoHyphens/>
              <w:spacing w:after="0" w:line="240" w:lineRule="auto"/>
              <w:ind w:firstLine="428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565B62">
            <w:pPr>
              <w:widowControl w:val="0"/>
              <w:suppressAutoHyphens/>
              <w:spacing w:after="0" w:line="240" w:lineRule="auto"/>
              <w:ind w:firstLine="286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565B62">
            <w:pPr>
              <w:widowControl w:val="0"/>
              <w:suppressAutoHyphens/>
              <w:spacing w:after="0" w:line="240" w:lineRule="auto"/>
              <w:ind w:firstLine="161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565B62">
            <w:pPr>
              <w:widowControl w:val="0"/>
              <w:suppressAutoHyphens/>
              <w:spacing w:after="0" w:line="240" w:lineRule="auto"/>
              <w:ind w:firstLine="239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565B62">
            <w:pPr>
              <w:widowControl w:val="0"/>
              <w:suppressAutoHyphens/>
              <w:spacing w:after="0" w:line="240" w:lineRule="auto"/>
              <w:ind w:firstLine="275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565B62">
            <w:pPr>
              <w:widowControl w:val="0"/>
              <w:suppressAutoHyphens/>
              <w:spacing w:after="0" w:line="240" w:lineRule="auto"/>
              <w:ind w:firstLine="380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565B62">
            <w:pPr>
              <w:widowControl w:val="0"/>
              <w:suppressAutoHyphens/>
              <w:spacing w:after="0" w:line="240" w:lineRule="auto"/>
              <w:ind w:firstLine="204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565B62">
            <w:pPr>
              <w:widowControl w:val="0"/>
              <w:suppressAutoHyphens/>
              <w:spacing w:after="0" w:line="240" w:lineRule="auto"/>
              <w:ind w:firstLine="345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565B62">
            <w:pPr>
              <w:widowControl w:val="0"/>
              <w:suppressAutoHyphens/>
              <w:spacing w:after="0" w:line="240" w:lineRule="auto"/>
              <w:ind w:firstLine="203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0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88182F" w:rsidP="00FD76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E029DD" w:rsidRPr="00494832" w:rsidTr="006D290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0" w:type="dxa"/>
          <w:wAfter w:w="8" w:type="dxa"/>
          <w:trHeight w:val="142"/>
          <w:jc w:val="center"/>
        </w:trPr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62056E" w:rsidRDefault="001B3393" w:rsidP="001B33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056E">
              <w:rPr>
                <w:rFonts w:ascii="Times New Roman" w:hAnsi="Times New Roman"/>
                <w:sz w:val="20"/>
                <w:szCs w:val="20"/>
              </w:rPr>
              <w:t xml:space="preserve">1.2. </w:t>
            </w:r>
            <w:r w:rsidR="00251724" w:rsidRPr="00251724">
              <w:rPr>
                <w:rFonts w:ascii="Times New Roman" w:hAnsi="Times New Roman"/>
                <w:sz w:val="20"/>
                <w:szCs w:val="20"/>
              </w:rPr>
              <w:t>Актуализация Перечня муниципального имущества, предназначенного для оказания имущественной поддержки субъектов малого и среднего предпринимательства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565B62">
            <w:pPr>
              <w:widowControl w:val="0"/>
              <w:suppressAutoHyphens/>
              <w:spacing w:after="0" w:line="240" w:lineRule="auto"/>
              <w:ind w:left="-63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565B62">
            <w:pPr>
              <w:widowControl w:val="0"/>
              <w:suppressAutoHyphens/>
              <w:spacing w:after="0" w:line="240" w:lineRule="auto"/>
              <w:ind w:firstLine="358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565B62">
            <w:pPr>
              <w:widowControl w:val="0"/>
              <w:suppressAutoHyphens/>
              <w:spacing w:after="0" w:line="240" w:lineRule="auto"/>
              <w:ind w:firstLine="290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565B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565B62">
            <w:pPr>
              <w:widowControl w:val="0"/>
              <w:suppressAutoHyphens/>
              <w:spacing w:after="0" w:line="240" w:lineRule="auto"/>
              <w:ind w:firstLine="167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565B62">
            <w:pPr>
              <w:widowControl w:val="0"/>
              <w:suppressAutoHyphens/>
              <w:spacing w:after="0" w:line="240" w:lineRule="auto"/>
              <w:ind w:firstLine="203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565B62">
            <w:pPr>
              <w:widowControl w:val="0"/>
              <w:suppressAutoHyphens/>
              <w:spacing w:after="0" w:line="240" w:lineRule="auto"/>
              <w:ind w:firstLine="450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565B62">
            <w:pPr>
              <w:widowControl w:val="0"/>
              <w:suppressAutoHyphens/>
              <w:spacing w:after="0" w:line="240" w:lineRule="auto"/>
              <w:ind w:firstLine="416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565B62">
            <w:pPr>
              <w:widowControl w:val="0"/>
              <w:tabs>
                <w:tab w:val="left" w:pos="522"/>
              </w:tabs>
              <w:suppressAutoHyphens/>
              <w:spacing w:after="0" w:line="240" w:lineRule="auto"/>
              <w:ind w:firstLine="380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565B62">
            <w:pPr>
              <w:widowControl w:val="0"/>
              <w:suppressAutoHyphens/>
              <w:spacing w:after="0" w:line="240" w:lineRule="auto"/>
              <w:ind w:firstLine="239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0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251724" w:rsidP="002517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 w:rsidRPr="00E27411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Перечень муниципального имущества, предназначенного для оказания имущественной поддержки субъектам малого и среднего предпринимательства, утвержден постановлением администрации МО «Светогорское городское поселение» и постоянно актуализируется.  Перечень публикуется на сайте МО «Светогорское городское поселение»</w:t>
            </w:r>
          </w:p>
        </w:tc>
      </w:tr>
      <w:tr w:rsidR="00E029DD" w:rsidRPr="00494832" w:rsidTr="006D290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0" w:type="dxa"/>
          <w:wAfter w:w="8" w:type="dxa"/>
          <w:trHeight w:val="142"/>
          <w:jc w:val="center"/>
        </w:trPr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62056E" w:rsidRDefault="001B3393" w:rsidP="001B33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056E">
              <w:rPr>
                <w:rFonts w:ascii="Times New Roman" w:hAnsi="Times New Roman"/>
                <w:sz w:val="20"/>
                <w:szCs w:val="20"/>
              </w:rPr>
              <w:t xml:space="preserve">1.3. </w:t>
            </w:r>
            <w:r w:rsidR="00251724" w:rsidRPr="005F2F4B">
              <w:rPr>
                <w:rFonts w:ascii="Times New Roman" w:hAnsi="Times New Roman"/>
              </w:rPr>
              <w:t>Имущественная поддержка субъектов малого и среднего предпринимательства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565B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565B62">
            <w:pPr>
              <w:widowControl w:val="0"/>
              <w:suppressAutoHyphens/>
              <w:spacing w:after="0" w:line="240" w:lineRule="auto"/>
              <w:ind w:firstLine="367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565B62">
            <w:pPr>
              <w:widowControl w:val="0"/>
              <w:suppressAutoHyphens/>
              <w:spacing w:after="0" w:line="240" w:lineRule="auto"/>
              <w:ind w:firstLine="286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565B62">
            <w:pPr>
              <w:widowControl w:val="0"/>
              <w:suppressAutoHyphens/>
              <w:spacing w:after="0" w:line="240" w:lineRule="auto"/>
              <w:ind w:firstLine="422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565B62">
            <w:pPr>
              <w:widowControl w:val="0"/>
              <w:suppressAutoHyphens/>
              <w:spacing w:after="0" w:line="240" w:lineRule="auto"/>
              <w:ind w:firstLine="239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565B62">
            <w:pPr>
              <w:widowControl w:val="0"/>
              <w:suppressAutoHyphens/>
              <w:spacing w:after="0" w:line="240" w:lineRule="auto"/>
              <w:ind w:firstLine="275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565B62">
            <w:pPr>
              <w:widowControl w:val="0"/>
              <w:suppressAutoHyphens/>
              <w:spacing w:after="0" w:line="240" w:lineRule="auto"/>
              <w:ind w:firstLine="380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565B62">
            <w:pPr>
              <w:widowControl w:val="0"/>
              <w:suppressAutoHyphens/>
              <w:spacing w:after="0" w:line="240" w:lineRule="auto"/>
              <w:ind w:firstLine="204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565B62">
            <w:pPr>
              <w:widowControl w:val="0"/>
              <w:suppressAutoHyphens/>
              <w:spacing w:after="0" w:line="240" w:lineRule="auto"/>
              <w:ind w:firstLine="345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565B62">
            <w:pPr>
              <w:widowControl w:val="0"/>
              <w:suppressAutoHyphens/>
              <w:spacing w:after="0" w:line="240" w:lineRule="auto"/>
              <w:ind w:firstLine="203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0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Default="008611B4" w:rsidP="0011757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2056E">
              <w:rPr>
                <w:rFonts w:ascii="Times New Roman" w:hAnsi="Times New Roman"/>
                <w:sz w:val="20"/>
                <w:szCs w:val="20"/>
              </w:rPr>
              <w:t>Поддержка предпринимателей путем предоставления в аренду нежилых пом</w:t>
            </w:r>
            <w:r w:rsidRPr="0062056E">
              <w:rPr>
                <w:rFonts w:ascii="Times New Roman" w:hAnsi="Times New Roman"/>
                <w:sz w:val="20"/>
                <w:szCs w:val="20"/>
              </w:rPr>
              <w:t>е</w:t>
            </w:r>
            <w:r w:rsidRPr="0062056E">
              <w:rPr>
                <w:rFonts w:ascii="Times New Roman" w:hAnsi="Times New Roman"/>
                <w:sz w:val="20"/>
                <w:szCs w:val="20"/>
              </w:rPr>
              <w:t xml:space="preserve">щений на долгосрочной основе субъектам малого и среднего </w:t>
            </w:r>
            <w:r w:rsidRPr="0062056E">
              <w:rPr>
                <w:rFonts w:ascii="Times New Roman" w:hAnsi="Times New Roman"/>
                <w:sz w:val="20"/>
                <w:szCs w:val="20"/>
              </w:rPr>
              <w:lastRenderedPageBreak/>
              <w:t>предпринимательства</w:t>
            </w:r>
            <w:r w:rsidR="00440A6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611B4" w:rsidRDefault="008611B4" w:rsidP="0011757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- </w:t>
            </w:r>
            <w:r w:rsidRPr="0062056E">
              <w:rPr>
                <w:rFonts w:ascii="Times New Roman" w:hAnsi="Times New Roman"/>
                <w:sz w:val="20"/>
                <w:szCs w:val="20"/>
              </w:rPr>
              <w:t>Поддержка путем обеспечения отчуждения недвижимого имущества, находящегося в муниципальной собственности, с учетом реализации преимущественного права на приобретение арендуемого имущества субъектами малого и среднего предпринимательств</w:t>
            </w:r>
            <w:r w:rsidR="00440A6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611B4" w:rsidRPr="00E27411" w:rsidRDefault="008611B4" w:rsidP="00704F3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2056E">
              <w:rPr>
                <w:rFonts w:ascii="Times New Roman" w:hAnsi="Times New Roman"/>
                <w:sz w:val="20"/>
                <w:szCs w:val="20"/>
              </w:rPr>
              <w:t>Поддержка предпринимателей путем предоставления в аренду муниципального имущества без проведения торгов с субъе</w:t>
            </w:r>
            <w:r>
              <w:rPr>
                <w:rFonts w:ascii="Times New Roman" w:hAnsi="Times New Roman"/>
                <w:sz w:val="20"/>
                <w:szCs w:val="20"/>
              </w:rPr>
              <w:t>ктами малого и среднего бизнеса:</w:t>
            </w:r>
            <w:r w:rsidRPr="006205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522F7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аключено </w:t>
            </w:r>
            <w:r w:rsidR="00704F34" w:rsidRPr="00704F34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6</w:t>
            </w:r>
            <w:r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01FB0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договор</w:t>
            </w:r>
            <w:r w:rsidR="00440A63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а</w:t>
            </w:r>
            <w:r w:rsidRPr="00D01FB0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 предоставления в аренду муниципального имущества общей площадью </w:t>
            </w:r>
            <w:r w:rsidR="00704F34" w:rsidRPr="00704F34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447.10</w:t>
            </w:r>
            <w:r w:rsidR="00440A63" w:rsidRPr="00704F34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04F34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м2</w:t>
            </w:r>
            <w:r w:rsidRPr="00440A63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 без проведения торгов с субъектами малого и среднего бизнеса.</w:t>
            </w:r>
          </w:p>
        </w:tc>
      </w:tr>
      <w:tr w:rsidR="001B3393" w:rsidRPr="00494832" w:rsidTr="00E14DBA">
        <w:tblPrEx>
          <w:tblCellMar>
            <w:top w:w="0" w:type="dxa"/>
            <w:bottom w:w="0" w:type="dxa"/>
          </w:tblCellMar>
        </w:tblPrEx>
        <w:trPr>
          <w:gridBefore w:val="1"/>
          <w:wBefore w:w="120" w:type="dxa"/>
          <w:trHeight w:val="429"/>
          <w:jc w:val="center"/>
        </w:trPr>
        <w:tc>
          <w:tcPr>
            <w:tcW w:w="16316" w:type="dxa"/>
            <w:gridSpan w:val="1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3393" w:rsidRPr="00494832" w:rsidRDefault="001B3393" w:rsidP="001B3393">
            <w:pPr>
              <w:spacing w:after="0" w:line="240" w:lineRule="auto"/>
              <w:jc w:val="both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 w:rsidRPr="0062056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</w:t>
            </w:r>
            <w:r w:rsidRPr="006205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1724" w:rsidRPr="005F2F4B">
              <w:rPr>
                <w:rFonts w:ascii="Times New Roman" w:hAnsi="Times New Roman"/>
                <w:b/>
              </w:rPr>
              <w:t>Обеспечение консультационной, образовательной, организационно-методической и информационной поддержки начинающих предпринимателей и субъектов малого и среднего</w:t>
            </w:r>
            <w:r w:rsidR="00251724" w:rsidRPr="005F2F4B">
              <w:rPr>
                <w:rFonts w:ascii="Times New Roman" w:hAnsi="Times New Roman"/>
              </w:rPr>
              <w:t xml:space="preserve"> </w:t>
            </w:r>
            <w:r w:rsidR="00251724" w:rsidRPr="005F2F4B">
              <w:rPr>
                <w:rFonts w:ascii="Times New Roman" w:hAnsi="Times New Roman"/>
                <w:b/>
              </w:rPr>
              <w:t>предпринимательства</w:t>
            </w:r>
            <w:r w:rsidR="00251724" w:rsidRPr="005F2F4B">
              <w:rPr>
                <w:rFonts w:ascii="Times New Roman" w:hAnsi="Times New Roman"/>
              </w:rPr>
              <w:t xml:space="preserve">, </w:t>
            </w:r>
            <w:r w:rsidR="00251724" w:rsidRPr="005F2F4B">
              <w:rPr>
                <w:rFonts w:ascii="Times New Roman" w:hAnsi="Times New Roman"/>
                <w:b/>
              </w:rPr>
              <w:t>а также физических лиц, желающих открыть свое дело</w:t>
            </w:r>
          </w:p>
        </w:tc>
      </w:tr>
      <w:tr w:rsidR="001B3393" w:rsidRPr="00494832" w:rsidTr="00E14DBA">
        <w:tblPrEx>
          <w:tblCellMar>
            <w:top w:w="0" w:type="dxa"/>
            <w:bottom w:w="0" w:type="dxa"/>
          </w:tblCellMar>
        </w:tblPrEx>
        <w:trPr>
          <w:gridBefore w:val="1"/>
          <w:wBefore w:w="120" w:type="dxa"/>
          <w:trHeight w:val="251"/>
          <w:jc w:val="center"/>
        </w:trPr>
        <w:tc>
          <w:tcPr>
            <w:tcW w:w="16316" w:type="dxa"/>
            <w:gridSpan w:val="1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3393" w:rsidRPr="0062056E" w:rsidRDefault="001B3393" w:rsidP="001B3393">
            <w:pPr>
              <w:tabs>
                <w:tab w:val="left" w:pos="397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2056E">
              <w:rPr>
                <w:rFonts w:ascii="Times New Roman" w:hAnsi="Times New Roman"/>
                <w:i/>
                <w:sz w:val="20"/>
                <w:szCs w:val="20"/>
              </w:rPr>
              <w:t>2.1. Совершенствование знаний начинающих предпринимателей и субъектов малого и среднего предпринимательс</w:t>
            </w:r>
            <w:r w:rsidRPr="0062056E">
              <w:rPr>
                <w:rFonts w:ascii="Times New Roman" w:hAnsi="Times New Roman"/>
                <w:i/>
                <w:sz w:val="20"/>
                <w:szCs w:val="20"/>
              </w:rPr>
              <w:t>т</w:t>
            </w:r>
            <w:r w:rsidRPr="0062056E">
              <w:rPr>
                <w:rFonts w:ascii="Times New Roman" w:hAnsi="Times New Roman"/>
                <w:i/>
                <w:sz w:val="20"/>
                <w:szCs w:val="20"/>
              </w:rPr>
              <w:t>ва:</w:t>
            </w:r>
          </w:p>
        </w:tc>
      </w:tr>
      <w:tr w:rsidR="00E029DD" w:rsidRPr="00494832" w:rsidTr="006D290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0" w:type="dxa"/>
          <w:wAfter w:w="8" w:type="dxa"/>
          <w:trHeight w:val="547"/>
          <w:jc w:val="center"/>
        </w:trPr>
        <w:tc>
          <w:tcPr>
            <w:tcW w:w="43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3393" w:rsidRPr="00212A90" w:rsidRDefault="001B3393" w:rsidP="001B3393">
            <w:pPr>
              <w:pStyle w:val="ab"/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lang w:val="ru-RU" w:eastAsia="ru-RU"/>
              </w:rPr>
            </w:pPr>
            <w:r w:rsidRPr="00212A90">
              <w:rPr>
                <w:rFonts w:ascii="Times New Roman" w:hAnsi="Times New Roman"/>
                <w:lang w:val="ru-RU" w:eastAsia="ru-RU"/>
              </w:rPr>
              <w:t>2.1.1. Организация обучающих и информационных семинаров, тр</w:t>
            </w:r>
            <w:r w:rsidRPr="00212A90">
              <w:rPr>
                <w:rFonts w:ascii="Times New Roman" w:hAnsi="Times New Roman"/>
                <w:lang w:val="ru-RU" w:eastAsia="ru-RU"/>
              </w:rPr>
              <w:t>е</w:t>
            </w:r>
            <w:r w:rsidRPr="00212A90">
              <w:rPr>
                <w:rFonts w:ascii="Times New Roman" w:hAnsi="Times New Roman"/>
                <w:lang w:val="ru-RU" w:eastAsia="ru-RU"/>
              </w:rPr>
              <w:t xml:space="preserve">нингов по актуальным темам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3393" w:rsidRPr="00494832" w:rsidRDefault="003C7392" w:rsidP="003C7392">
            <w:pPr>
              <w:widowControl w:val="0"/>
              <w:suppressAutoHyphens/>
              <w:spacing w:after="0" w:line="240" w:lineRule="auto"/>
              <w:ind w:hanging="134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3393" w:rsidRPr="00494832" w:rsidRDefault="00250C64" w:rsidP="00250C64">
            <w:pPr>
              <w:widowControl w:val="0"/>
              <w:suppressAutoHyphens/>
              <w:spacing w:after="0" w:line="240" w:lineRule="auto"/>
              <w:ind w:firstLine="160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3393" w:rsidRPr="00494832" w:rsidRDefault="00250C64" w:rsidP="00250C64">
            <w:pPr>
              <w:widowControl w:val="0"/>
              <w:suppressAutoHyphens/>
              <w:spacing w:after="0" w:line="240" w:lineRule="auto"/>
              <w:ind w:firstLine="239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3393" w:rsidRPr="00494832" w:rsidRDefault="00404E23" w:rsidP="00E575C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3393" w:rsidRPr="00494832" w:rsidRDefault="00BD03F8" w:rsidP="00BD03F8">
            <w:pPr>
              <w:widowControl w:val="0"/>
              <w:suppressAutoHyphens/>
              <w:spacing w:after="0" w:line="240" w:lineRule="auto"/>
              <w:ind w:firstLine="391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3393" w:rsidRPr="00494832" w:rsidRDefault="003C7392" w:rsidP="00FD76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3393" w:rsidRPr="00494832" w:rsidRDefault="00250C64" w:rsidP="00FD76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3393" w:rsidRPr="00494832" w:rsidRDefault="00250C64" w:rsidP="00250C64">
            <w:pPr>
              <w:widowControl w:val="0"/>
              <w:suppressAutoHyphens/>
              <w:spacing w:after="0" w:line="240" w:lineRule="auto"/>
              <w:ind w:firstLine="380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3393" w:rsidRPr="00494832" w:rsidRDefault="003C7392" w:rsidP="00250C64">
            <w:pPr>
              <w:widowControl w:val="0"/>
              <w:suppressAutoHyphens/>
              <w:spacing w:after="0" w:line="240" w:lineRule="auto"/>
              <w:ind w:firstLine="239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3393" w:rsidRPr="00494832" w:rsidRDefault="00250C64" w:rsidP="00250C64">
            <w:pPr>
              <w:widowControl w:val="0"/>
              <w:suppressAutoHyphens/>
              <w:spacing w:after="0" w:line="240" w:lineRule="auto"/>
              <w:ind w:firstLine="96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3393" w:rsidRPr="00E569FE" w:rsidRDefault="00117573" w:rsidP="00F34C5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</w:pPr>
            <w:r w:rsidRPr="00117573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09.04.2021 Выездная рабочая встреча в целях информирования субъектов предпринимательства о проводимом статистическом наблюдении, а также о реализации проекта «Малое и среднее предпринимательство и поддержка индивидуальной предпринимательской инициативы» и региональных мер поддержки предпринимательства- (</w:t>
            </w:r>
            <w:r w:rsidR="00F34C5D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10</w:t>
            </w:r>
            <w:r w:rsidRPr="00117573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 чел.)</w:t>
            </w:r>
          </w:p>
        </w:tc>
      </w:tr>
      <w:tr w:rsidR="00F8542F" w:rsidRPr="00494832" w:rsidTr="006D290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0" w:type="dxa"/>
          <w:wAfter w:w="8" w:type="dxa"/>
          <w:trHeight w:val="1037"/>
          <w:jc w:val="center"/>
        </w:trPr>
        <w:tc>
          <w:tcPr>
            <w:tcW w:w="43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1724" w:rsidRPr="00251724" w:rsidRDefault="001B3393" w:rsidP="00251724">
            <w:pPr>
              <w:pStyle w:val="ab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2A90">
              <w:rPr>
                <w:rFonts w:ascii="Times New Roman" w:hAnsi="Times New Roman"/>
                <w:lang w:val="ru-RU" w:eastAsia="ru-RU"/>
              </w:rPr>
              <w:t xml:space="preserve">2.1.2. </w:t>
            </w:r>
            <w:r w:rsidR="00251724" w:rsidRPr="00251724">
              <w:rPr>
                <w:rFonts w:ascii="Times New Roman" w:hAnsi="Times New Roman"/>
                <w:lang w:eastAsia="ru-RU"/>
              </w:rPr>
              <w:t>Разработка, издание и распространение информационных материалов;</w:t>
            </w:r>
          </w:p>
          <w:p w:rsidR="001B3393" w:rsidRPr="00212A90" w:rsidRDefault="00251724" w:rsidP="00251724">
            <w:pPr>
              <w:pStyle w:val="ab"/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 w:rsidRPr="00251724">
              <w:rPr>
                <w:rFonts w:ascii="Times New Roman" w:hAnsi="Times New Roman"/>
                <w:lang w:val="ru-RU" w:eastAsia="ru-RU"/>
              </w:rPr>
              <w:t>- размещение информации на страницах муниципальной газеты «Вуокса», других периодических печатных изданий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1B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1B3393">
            <w:pPr>
              <w:widowControl w:val="0"/>
              <w:suppressAutoHyphens/>
              <w:spacing w:after="0" w:line="240" w:lineRule="auto"/>
              <w:ind w:firstLine="428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1B3393">
            <w:pPr>
              <w:widowControl w:val="0"/>
              <w:suppressAutoHyphens/>
              <w:spacing w:after="0" w:line="240" w:lineRule="auto"/>
              <w:ind w:firstLine="286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1B3393">
            <w:pPr>
              <w:widowControl w:val="0"/>
              <w:suppressAutoHyphens/>
              <w:spacing w:after="0" w:line="240" w:lineRule="auto"/>
              <w:ind w:firstLine="422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1B3393">
            <w:pPr>
              <w:widowControl w:val="0"/>
              <w:suppressAutoHyphens/>
              <w:spacing w:after="0" w:line="240" w:lineRule="auto"/>
              <w:ind w:firstLine="239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1B3393">
            <w:pPr>
              <w:widowControl w:val="0"/>
              <w:suppressAutoHyphens/>
              <w:spacing w:after="0" w:line="240" w:lineRule="auto"/>
              <w:ind w:firstLine="275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1B3393">
            <w:pPr>
              <w:widowControl w:val="0"/>
              <w:suppressAutoHyphens/>
              <w:spacing w:after="0" w:line="240" w:lineRule="auto"/>
              <w:ind w:firstLine="380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1B3393">
            <w:pPr>
              <w:widowControl w:val="0"/>
              <w:suppressAutoHyphens/>
              <w:spacing w:after="0" w:line="240" w:lineRule="auto"/>
              <w:ind w:firstLine="204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1B3393">
            <w:pPr>
              <w:widowControl w:val="0"/>
              <w:suppressAutoHyphens/>
              <w:spacing w:after="0" w:line="240" w:lineRule="auto"/>
              <w:ind w:firstLine="345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1B3393">
            <w:pPr>
              <w:widowControl w:val="0"/>
              <w:suppressAutoHyphens/>
              <w:spacing w:after="0" w:line="240" w:lineRule="auto"/>
              <w:ind w:firstLine="203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3393" w:rsidRPr="004A7BAD" w:rsidRDefault="00961012" w:rsidP="0002127B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--</w:t>
            </w:r>
            <w:r w:rsidR="00F34C5D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BD03F8" w:rsidRPr="00494832" w:rsidTr="006D290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0" w:type="dxa"/>
          <w:wAfter w:w="8" w:type="dxa"/>
          <w:trHeight w:val="725"/>
          <w:jc w:val="center"/>
        </w:trPr>
        <w:tc>
          <w:tcPr>
            <w:tcW w:w="43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62056E" w:rsidRDefault="001B3393" w:rsidP="001B3393">
            <w:pPr>
              <w:tabs>
                <w:tab w:val="left" w:pos="461"/>
              </w:tabs>
              <w:spacing w:after="0" w:line="240" w:lineRule="auto"/>
              <w:ind w:firstLine="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05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2.2. </w:t>
            </w:r>
            <w:r w:rsidR="00251724" w:rsidRPr="0088182F">
              <w:rPr>
                <w:rFonts w:ascii="Times New Roman" w:hAnsi="Times New Roman"/>
                <w:sz w:val="20"/>
                <w:szCs w:val="20"/>
              </w:rPr>
              <w:t>Сопровождение тематического раздела «Поддержка малого и среднего предпринимательства» на сайте МО «Светогорское городское поселение» в сети Интернет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1B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1B3393">
            <w:pPr>
              <w:widowControl w:val="0"/>
              <w:suppressAutoHyphens/>
              <w:spacing w:after="0" w:line="240" w:lineRule="auto"/>
              <w:ind w:firstLine="428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1B3393">
            <w:pPr>
              <w:widowControl w:val="0"/>
              <w:suppressAutoHyphens/>
              <w:spacing w:after="0" w:line="240" w:lineRule="auto"/>
              <w:ind w:firstLine="286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1B3393">
            <w:pPr>
              <w:widowControl w:val="0"/>
              <w:suppressAutoHyphens/>
              <w:spacing w:after="0" w:line="240" w:lineRule="auto"/>
              <w:ind w:firstLine="422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1B3393">
            <w:pPr>
              <w:widowControl w:val="0"/>
              <w:suppressAutoHyphens/>
              <w:spacing w:after="0" w:line="240" w:lineRule="auto"/>
              <w:ind w:firstLine="239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1B3393">
            <w:pPr>
              <w:widowControl w:val="0"/>
              <w:suppressAutoHyphens/>
              <w:spacing w:after="0" w:line="240" w:lineRule="auto"/>
              <w:ind w:firstLine="275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1B3393">
            <w:pPr>
              <w:widowControl w:val="0"/>
              <w:suppressAutoHyphens/>
              <w:spacing w:after="0" w:line="240" w:lineRule="auto"/>
              <w:ind w:firstLine="380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1B3393">
            <w:pPr>
              <w:widowControl w:val="0"/>
              <w:suppressAutoHyphens/>
              <w:spacing w:after="0" w:line="240" w:lineRule="auto"/>
              <w:ind w:firstLine="204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1B3393">
            <w:pPr>
              <w:widowControl w:val="0"/>
              <w:suppressAutoHyphens/>
              <w:spacing w:after="0" w:line="240" w:lineRule="auto"/>
              <w:ind w:firstLine="345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494832" w:rsidRDefault="001B3393" w:rsidP="001B3393">
            <w:pPr>
              <w:widowControl w:val="0"/>
              <w:suppressAutoHyphens/>
              <w:spacing w:after="0" w:line="240" w:lineRule="auto"/>
              <w:ind w:firstLine="203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393" w:rsidRPr="00265380" w:rsidRDefault="001B3393" w:rsidP="00F34C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</w:pPr>
            <w:r w:rsidRPr="00265380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В соответствии с Административным регламентом предоставления муниципальной услуги: «Консультирование представителей малого и среднего </w:t>
            </w:r>
            <w:r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п</w:t>
            </w:r>
            <w:r w:rsidRPr="00265380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редпринимательства» производится сопровождение информационного стенда.</w:t>
            </w:r>
            <w:r w:rsidR="00251724" w:rsidRPr="00265380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 На сайте администрации </w:t>
            </w:r>
            <w:r w:rsidR="00251724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br/>
            </w:r>
            <w:r w:rsidR="00251724" w:rsidRPr="00265380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МО «Светогорское городское поселение» в сети Интернет создан и пополняется информацией раздел «Поддержка малого и среднего предпринимательства», раздел «</w:t>
            </w:r>
            <w:r w:rsidR="00251724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Малый бизнес</w:t>
            </w:r>
          </w:p>
        </w:tc>
      </w:tr>
      <w:tr w:rsidR="00BD03F8" w:rsidRPr="00494832" w:rsidTr="006D290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0" w:type="dxa"/>
          <w:wAfter w:w="8" w:type="dxa"/>
          <w:trHeight w:val="725"/>
          <w:jc w:val="center"/>
        </w:trPr>
        <w:tc>
          <w:tcPr>
            <w:tcW w:w="43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212A90" w:rsidRDefault="00F8542F" w:rsidP="00F8542F">
            <w:pPr>
              <w:pStyle w:val="ab"/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 w:rsidRPr="00212A90">
              <w:rPr>
                <w:rFonts w:ascii="Times New Roman" w:hAnsi="Times New Roman"/>
                <w:lang w:val="ru-RU" w:eastAsia="ru-RU"/>
              </w:rPr>
              <w:t xml:space="preserve">2.3. </w:t>
            </w:r>
            <w:r w:rsidR="00251724" w:rsidRPr="005F2F4B">
              <w:rPr>
                <w:rFonts w:ascii="Times New Roman" w:hAnsi="Times New Roman"/>
              </w:rPr>
              <w:t>Анализ функционирования и прогнозирование развития малого предпринимательства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494832" w:rsidRDefault="00F8542F" w:rsidP="00F85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494832" w:rsidRDefault="00F8542F" w:rsidP="00F8542F">
            <w:pPr>
              <w:widowControl w:val="0"/>
              <w:suppressAutoHyphens/>
              <w:spacing w:after="0" w:line="240" w:lineRule="auto"/>
              <w:ind w:firstLine="428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494832" w:rsidRDefault="00F8542F" w:rsidP="00F8542F">
            <w:pPr>
              <w:widowControl w:val="0"/>
              <w:suppressAutoHyphens/>
              <w:spacing w:after="0" w:line="240" w:lineRule="auto"/>
              <w:ind w:firstLine="286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494832" w:rsidRDefault="00F8542F" w:rsidP="00F8542F">
            <w:pPr>
              <w:widowControl w:val="0"/>
              <w:suppressAutoHyphens/>
              <w:spacing w:after="0" w:line="240" w:lineRule="auto"/>
              <w:ind w:firstLine="422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494832" w:rsidRDefault="00F8542F" w:rsidP="00F8542F">
            <w:pPr>
              <w:widowControl w:val="0"/>
              <w:suppressAutoHyphens/>
              <w:spacing w:after="0" w:line="240" w:lineRule="auto"/>
              <w:ind w:firstLine="239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494832" w:rsidRDefault="00F8542F" w:rsidP="00F8542F">
            <w:pPr>
              <w:widowControl w:val="0"/>
              <w:suppressAutoHyphens/>
              <w:spacing w:after="0" w:line="240" w:lineRule="auto"/>
              <w:ind w:firstLine="275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494832" w:rsidRDefault="00F8542F" w:rsidP="00F8542F">
            <w:pPr>
              <w:widowControl w:val="0"/>
              <w:suppressAutoHyphens/>
              <w:spacing w:after="0" w:line="240" w:lineRule="auto"/>
              <w:ind w:firstLine="380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494832" w:rsidRDefault="00F8542F" w:rsidP="00F8542F">
            <w:pPr>
              <w:widowControl w:val="0"/>
              <w:suppressAutoHyphens/>
              <w:spacing w:after="0" w:line="240" w:lineRule="auto"/>
              <w:ind w:firstLine="204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494832" w:rsidRDefault="00F8542F" w:rsidP="00F8542F">
            <w:pPr>
              <w:widowControl w:val="0"/>
              <w:suppressAutoHyphens/>
              <w:spacing w:after="0" w:line="240" w:lineRule="auto"/>
              <w:ind w:firstLine="345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494832" w:rsidRDefault="00F8542F" w:rsidP="00F8542F">
            <w:pPr>
              <w:widowControl w:val="0"/>
              <w:suppressAutoHyphens/>
              <w:spacing w:after="0" w:line="240" w:lineRule="auto"/>
              <w:ind w:firstLine="203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1724" w:rsidRPr="00265380" w:rsidRDefault="00251724" w:rsidP="00F34C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</w:pPr>
            <w:r w:rsidRPr="00265380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Анализ проводится ежеквартально и отражается в разделе отчета о социально-экономическом развитии МО «Светогорское городское поселение» за отчетный период.</w:t>
            </w:r>
          </w:p>
          <w:p w:rsidR="00F8542F" w:rsidRPr="00265380" w:rsidRDefault="00251724" w:rsidP="00F34C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</w:pPr>
            <w:r w:rsidRPr="00265380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Оказание содействия в реализации сплошного федерального статистического наблюдения субъектов малого предпринимательства (охват составил </w:t>
            </w:r>
            <w:r w:rsidR="0088182F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2</w:t>
            </w:r>
            <w:r w:rsidRPr="00265380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5 субъектов).</w:t>
            </w:r>
            <w:r w:rsidR="00F8542F" w:rsidRPr="00265380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».</w:t>
            </w:r>
          </w:p>
        </w:tc>
      </w:tr>
      <w:tr w:rsidR="004A7BAD" w:rsidRPr="00494832" w:rsidTr="006D290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0" w:type="dxa"/>
          <w:wAfter w:w="8" w:type="dxa"/>
          <w:trHeight w:val="80"/>
          <w:jc w:val="center"/>
        </w:trPr>
        <w:tc>
          <w:tcPr>
            <w:tcW w:w="4368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A7BAD" w:rsidRPr="00212A90" w:rsidRDefault="004A7BAD" w:rsidP="001B3393">
            <w:pPr>
              <w:pStyle w:val="ab"/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0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BAD" w:rsidRPr="00494832" w:rsidRDefault="004A7BAD" w:rsidP="001B3393">
            <w:pPr>
              <w:widowControl w:val="0"/>
              <w:suppressAutoHyphens/>
              <w:spacing w:after="0" w:line="240" w:lineRule="auto"/>
              <w:ind w:left="-63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1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BAD" w:rsidRPr="00494832" w:rsidRDefault="004A7BAD" w:rsidP="001B3393">
            <w:pPr>
              <w:widowControl w:val="0"/>
              <w:suppressAutoHyphens/>
              <w:spacing w:after="0" w:line="240" w:lineRule="auto"/>
              <w:ind w:firstLine="358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BAD" w:rsidRPr="00494832" w:rsidRDefault="004A7BAD" w:rsidP="001B3393">
            <w:pPr>
              <w:widowControl w:val="0"/>
              <w:suppressAutoHyphens/>
              <w:spacing w:after="0" w:line="240" w:lineRule="auto"/>
              <w:ind w:firstLine="357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BAD" w:rsidRPr="00494832" w:rsidRDefault="004A7BAD" w:rsidP="001B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BAD" w:rsidRPr="00494832" w:rsidRDefault="004A7BAD" w:rsidP="001B3393">
            <w:pPr>
              <w:widowControl w:val="0"/>
              <w:suppressAutoHyphens/>
              <w:spacing w:after="0" w:line="240" w:lineRule="auto"/>
              <w:ind w:firstLine="167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BAD" w:rsidRPr="00494832" w:rsidRDefault="004A7BAD" w:rsidP="001B3393">
            <w:pPr>
              <w:widowControl w:val="0"/>
              <w:suppressAutoHyphens/>
              <w:spacing w:after="0" w:line="240" w:lineRule="auto"/>
              <w:ind w:firstLine="203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2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BAD" w:rsidRPr="00494832" w:rsidRDefault="004A7BAD" w:rsidP="001B3393">
            <w:pPr>
              <w:widowControl w:val="0"/>
              <w:suppressAutoHyphens/>
              <w:spacing w:after="0" w:line="240" w:lineRule="auto"/>
              <w:ind w:firstLine="450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BAD" w:rsidRPr="00494832" w:rsidRDefault="004A7BAD" w:rsidP="001B3393">
            <w:pPr>
              <w:widowControl w:val="0"/>
              <w:suppressAutoHyphens/>
              <w:spacing w:after="0" w:line="240" w:lineRule="auto"/>
              <w:ind w:firstLine="416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BAD" w:rsidRPr="00494832" w:rsidRDefault="004A7BAD" w:rsidP="001B3393">
            <w:pPr>
              <w:widowControl w:val="0"/>
              <w:tabs>
                <w:tab w:val="left" w:pos="522"/>
              </w:tabs>
              <w:suppressAutoHyphens/>
              <w:spacing w:after="0" w:line="240" w:lineRule="auto"/>
              <w:ind w:firstLine="380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7BAD" w:rsidRPr="00494832" w:rsidRDefault="004A7BAD" w:rsidP="001B3393">
            <w:pPr>
              <w:widowControl w:val="0"/>
              <w:suppressAutoHyphens/>
              <w:spacing w:after="0" w:line="240" w:lineRule="auto"/>
              <w:ind w:firstLine="239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021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A7BAD" w:rsidRPr="00494832" w:rsidRDefault="004A7BAD" w:rsidP="004A7BA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B3393" w:rsidRPr="00494832" w:rsidTr="00E14DBA">
        <w:tblPrEx>
          <w:tblCellMar>
            <w:top w:w="0" w:type="dxa"/>
            <w:bottom w:w="0" w:type="dxa"/>
          </w:tblCellMar>
        </w:tblPrEx>
        <w:trPr>
          <w:gridBefore w:val="1"/>
          <w:wBefore w:w="120" w:type="dxa"/>
          <w:trHeight w:val="350"/>
          <w:jc w:val="center"/>
        </w:trPr>
        <w:tc>
          <w:tcPr>
            <w:tcW w:w="16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B3393" w:rsidRPr="00494832" w:rsidRDefault="001B3393" w:rsidP="001B3393">
            <w:pPr>
              <w:pStyle w:val="ab"/>
              <w:spacing w:after="0" w:line="240" w:lineRule="auto"/>
              <w:jc w:val="both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 w:rsidRPr="00D915CF">
              <w:rPr>
                <w:rFonts w:ascii="Times New Roman" w:hAnsi="Times New Roman"/>
                <w:b/>
                <w:lang w:val="ru-RU" w:eastAsia="ru-RU"/>
              </w:rPr>
              <w:t>3. Содействие росту конкурентоспособности и продвижению продукции субъектов малого и среднего</w:t>
            </w:r>
            <w:r w:rsidRPr="00D915CF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D915CF">
              <w:rPr>
                <w:rFonts w:ascii="Times New Roman" w:hAnsi="Times New Roman"/>
                <w:b/>
                <w:lang w:val="ru-RU" w:eastAsia="ru-RU"/>
              </w:rPr>
              <w:t>предпринимательства на рынки товаров и услуг</w:t>
            </w:r>
          </w:p>
        </w:tc>
      </w:tr>
      <w:tr w:rsidR="00F8542F" w:rsidRPr="00494832" w:rsidTr="00961012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0" w:type="dxa"/>
          <w:wAfter w:w="8" w:type="dxa"/>
          <w:trHeight w:val="331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F8542F" w:rsidRPr="002D3061" w:rsidRDefault="00F8542F" w:rsidP="00251724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</w:pPr>
            <w:r w:rsidRPr="002D3061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3.1. </w:t>
            </w:r>
            <w:r w:rsidR="00251724" w:rsidRPr="0062056E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по награждению субъектов малого и среднего предпринимательства достигших наибольших результатов по итогам работы за год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494832" w:rsidRDefault="00871D4E" w:rsidP="00F85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 w:rsidRPr="00E14DBA">
              <w:rPr>
                <w:rFonts w:ascii="Times New Roman" w:eastAsia="Bitstream Vera Sans" w:hAnsi="Times New Roman"/>
                <w:b/>
                <w:kern w:val="1"/>
                <w:sz w:val="20"/>
                <w:szCs w:val="20"/>
                <w:lang w:eastAsia="hi-IN" w:bidi="hi-IN"/>
              </w:rPr>
              <w:t>20</w:t>
            </w:r>
            <w:r>
              <w:rPr>
                <w:rFonts w:ascii="Times New Roman" w:eastAsia="Bitstream Vera Sans" w:hAnsi="Times New Roman"/>
                <w:b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14DBA">
              <w:rPr>
                <w:rFonts w:ascii="Times New Roman" w:eastAsia="Bitstream Vera Sans" w:hAnsi="Times New Roman"/>
                <w:b/>
                <w:kern w:val="1"/>
                <w:sz w:val="20"/>
                <w:szCs w:val="20"/>
                <w:lang w:eastAsia="hi-IN" w:bidi="hi-IN"/>
              </w:rPr>
              <w:t>000,00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494832" w:rsidRDefault="00F8542F" w:rsidP="00F8542F">
            <w:pPr>
              <w:widowControl w:val="0"/>
              <w:suppressAutoHyphens/>
              <w:spacing w:after="0" w:line="240" w:lineRule="auto"/>
              <w:ind w:firstLine="428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494832" w:rsidRDefault="00F8542F" w:rsidP="00F8542F">
            <w:pPr>
              <w:widowControl w:val="0"/>
              <w:suppressAutoHyphens/>
              <w:spacing w:after="0" w:line="240" w:lineRule="auto"/>
              <w:ind w:firstLine="286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494832" w:rsidRDefault="00871D4E" w:rsidP="00871D4E">
            <w:pPr>
              <w:widowControl w:val="0"/>
              <w:suppressAutoHyphens/>
              <w:spacing w:after="0" w:line="240" w:lineRule="auto"/>
              <w:ind w:firstLine="86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 w:rsidRPr="00E14DBA">
              <w:rPr>
                <w:rFonts w:ascii="Times New Roman" w:eastAsia="Bitstream Vera Sans" w:hAnsi="Times New Roman"/>
                <w:b/>
                <w:kern w:val="1"/>
                <w:sz w:val="20"/>
                <w:szCs w:val="20"/>
                <w:lang w:eastAsia="hi-IN" w:bidi="hi-IN"/>
              </w:rPr>
              <w:t>20</w:t>
            </w:r>
            <w:r>
              <w:rPr>
                <w:rFonts w:ascii="Times New Roman" w:eastAsia="Bitstream Vera Sans" w:hAnsi="Times New Roman"/>
                <w:b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14DBA">
              <w:rPr>
                <w:rFonts w:ascii="Times New Roman" w:eastAsia="Bitstream Vera Sans" w:hAnsi="Times New Roman"/>
                <w:b/>
                <w:kern w:val="1"/>
                <w:sz w:val="20"/>
                <w:szCs w:val="20"/>
                <w:lang w:eastAsia="hi-IN" w:bidi="hi-IN"/>
              </w:rPr>
              <w:t>000,00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494832" w:rsidRDefault="00F8542F" w:rsidP="00F8542F">
            <w:pPr>
              <w:widowControl w:val="0"/>
              <w:suppressAutoHyphens/>
              <w:spacing w:after="0" w:line="240" w:lineRule="auto"/>
              <w:ind w:firstLine="239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494832" w:rsidRDefault="00871D4E" w:rsidP="00871D4E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 w:rsidRPr="00E14DBA">
              <w:rPr>
                <w:rFonts w:ascii="Times New Roman" w:eastAsia="Bitstream Vera Sans" w:hAnsi="Times New Roman"/>
                <w:b/>
                <w:kern w:val="1"/>
                <w:sz w:val="20"/>
                <w:szCs w:val="20"/>
                <w:lang w:eastAsia="hi-IN" w:bidi="hi-IN"/>
              </w:rPr>
              <w:t>20</w:t>
            </w:r>
            <w:r>
              <w:rPr>
                <w:rFonts w:ascii="Times New Roman" w:eastAsia="Bitstream Vera Sans" w:hAnsi="Times New Roman"/>
                <w:b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14DBA">
              <w:rPr>
                <w:rFonts w:ascii="Times New Roman" w:eastAsia="Bitstream Vera Sans" w:hAnsi="Times New Roman"/>
                <w:b/>
                <w:kern w:val="1"/>
                <w:sz w:val="20"/>
                <w:szCs w:val="20"/>
                <w:lang w:eastAsia="hi-IN" w:bidi="hi-IN"/>
              </w:rPr>
              <w:t>000,00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494832" w:rsidRDefault="00F8542F" w:rsidP="00F8542F">
            <w:pPr>
              <w:widowControl w:val="0"/>
              <w:suppressAutoHyphens/>
              <w:spacing w:after="0" w:line="240" w:lineRule="auto"/>
              <w:ind w:firstLine="380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494832" w:rsidRDefault="00F8542F" w:rsidP="00F8542F">
            <w:pPr>
              <w:widowControl w:val="0"/>
              <w:suppressAutoHyphens/>
              <w:spacing w:after="0" w:line="240" w:lineRule="auto"/>
              <w:ind w:firstLine="204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494832" w:rsidRDefault="00871D4E" w:rsidP="00871D4E">
            <w:pPr>
              <w:widowControl w:val="0"/>
              <w:suppressAutoHyphens/>
              <w:spacing w:after="0" w:line="240" w:lineRule="auto"/>
              <w:ind w:firstLine="83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 w:rsidRPr="00E14DBA">
              <w:rPr>
                <w:rFonts w:ascii="Times New Roman" w:eastAsia="Bitstream Vera Sans" w:hAnsi="Times New Roman"/>
                <w:b/>
                <w:kern w:val="1"/>
                <w:sz w:val="20"/>
                <w:szCs w:val="20"/>
                <w:lang w:eastAsia="hi-IN" w:bidi="hi-IN"/>
              </w:rPr>
              <w:t>20</w:t>
            </w:r>
            <w:r>
              <w:rPr>
                <w:rFonts w:ascii="Times New Roman" w:eastAsia="Bitstream Vera Sans" w:hAnsi="Times New Roman"/>
                <w:b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14DBA">
              <w:rPr>
                <w:rFonts w:ascii="Times New Roman" w:eastAsia="Bitstream Vera Sans" w:hAnsi="Times New Roman"/>
                <w:b/>
                <w:kern w:val="1"/>
                <w:sz w:val="20"/>
                <w:szCs w:val="20"/>
                <w:lang w:eastAsia="hi-IN" w:bidi="hi-IN"/>
              </w:rPr>
              <w:t>000,00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494832" w:rsidRDefault="00F8542F" w:rsidP="00F8542F">
            <w:pPr>
              <w:widowControl w:val="0"/>
              <w:suppressAutoHyphens/>
              <w:spacing w:after="0" w:line="240" w:lineRule="auto"/>
              <w:ind w:firstLine="203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2F" w:rsidRPr="00494832" w:rsidRDefault="00871D4E" w:rsidP="00871D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 w:rsidRPr="009B279F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Организовано награждение субъектов малого и среднего предпринимательства по результатам работы за 20</w:t>
            </w:r>
            <w:r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20</w:t>
            </w:r>
            <w:r w:rsidRPr="009B279F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 год (</w:t>
            </w:r>
            <w:r w:rsidRPr="00402A33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вручено </w:t>
            </w:r>
            <w:r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4</w:t>
            </w:r>
            <w:r w:rsidRPr="009B279F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 диплом</w:t>
            </w:r>
            <w:r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а</w:t>
            </w:r>
            <w:r w:rsidRPr="009B279F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 на металлической подложке, цветные, формата А4)</w:t>
            </w:r>
          </w:p>
        </w:tc>
      </w:tr>
      <w:tr w:rsidR="00BD03F8" w:rsidRPr="00494832" w:rsidTr="006D290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0" w:type="dxa"/>
          <w:wAfter w:w="8" w:type="dxa"/>
          <w:trHeight w:val="386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8542F" w:rsidRPr="0062056E" w:rsidRDefault="00F8542F" w:rsidP="00251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2056E">
              <w:rPr>
                <w:rFonts w:ascii="Times New Roman" w:hAnsi="Times New Roman"/>
                <w:sz w:val="20"/>
                <w:szCs w:val="20"/>
              </w:rPr>
              <w:t xml:space="preserve">3.2. </w:t>
            </w:r>
            <w:r w:rsidR="00871D4E" w:rsidRPr="005F2F4B">
              <w:rPr>
                <w:rFonts w:ascii="Times New Roman" w:hAnsi="Times New Roman"/>
              </w:rPr>
              <w:t xml:space="preserve">Организация и привлечение к участию субъектов малого, среднего предпринимательства и потребительского </w:t>
            </w:r>
            <w:r w:rsidR="00871D4E" w:rsidRPr="005F2F4B">
              <w:rPr>
                <w:rFonts w:ascii="Times New Roman" w:hAnsi="Times New Roman"/>
              </w:rPr>
              <w:lastRenderedPageBreak/>
              <w:t>рынка для участия конференциях, круглых столах, семинарах, выставках, ярмарках и конкурсах, в том числе за пределами муниципального образования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8542F" w:rsidRPr="00494832" w:rsidRDefault="00871D4E" w:rsidP="00F8542F">
            <w:pPr>
              <w:widowControl w:val="0"/>
              <w:suppressAutoHyphens/>
              <w:spacing w:after="0" w:line="240" w:lineRule="auto"/>
              <w:ind w:firstLine="149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lastRenderedPageBreak/>
              <w:t>0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494832" w:rsidRDefault="00F8542F" w:rsidP="00F85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494832" w:rsidRDefault="00F8542F" w:rsidP="00F8542F">
            <w:pPr>
              <w:widowControl w:val="0"/>
              <w:suppressAutoHyphens/>
              <w:spacing w:after="0" w:line="240" w:lineRule="auto"/>
              <w:ind w:firstLine="428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8542F" w:rsidRPr="00494832" w:rsidRDefault="00871D4E" w:rsidP="00F8542F">
            <w:pPr>
              <w:widowControl w:val="0"/>
              <w:suppressAutoHyphens/>
              <w:spacing w:after="0" w:line="240" w:lineRule="auto"/>
              <w:ind w:firstLine="103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494832" w:rsidRDefault="00F8542F" w:rsidP="00F85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494832" w:rsidRDefault="00871D4E" w:rsidP="00871D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8542F" w:rsidRPr="00494832" w:rsidRDefault="00C46807" w:rsidP="00F8542F">
            <w:pPr>
              <w:widowControl w:val="0"/>
              <w:suppressAutoHyphens/>
              <w:spacing w:after="0" w:line="240" w:lineRule="auto"/>
              <w:ind w:firstLine="97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8542F" w:rsidRPr="00494832" w:rsidRDefault="00E029DD" w:rsidP="00E029DD">
            <w:pPr>
              <w:widowControl w:val="0"/>
              <w:suppressAutoHyphens/>
              <w:spacing w:after="0" w:line="240" w:lineRule="auto"/>
              <w:ind w:firstLine="269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8542F" w:rsidRPr="00494832" w:rsidRDefault="00871D4E" w:rsidP="00E14D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8542F" w:rsidRPr="00494832" w:rsidRDefault="00F8542F" w:rsidP="00F8542F">
            <w:pPr>
              <w:widowControl w:val="0"/>
              <w:suppressAutoHyphens/>
              <w:spacing w:after="0" w:line="240" w:lineRule="auto"/>
              <w:ind w:firstLine="238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8542F" w:rsidRPr="00440A63" w:rsidRDefault="008611B4" w:rsidP="00F34C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-</w:t>
            </w:r>
            <w:r w:rsidR="00440A63" w:rsidRPr="009004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40A63" w:rsidRPr="00440A63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совещание по вопросу: Реализация отраслевого проекта «Общественное питание» на </w:t>
            </w:r>
            <w:r w:rsidR="00440A63" w:rsidRPr="00440A63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lastRenderedPageBreak/>
              <w:t>территории Выборгского района Ленинградской области (2 чел.)</w:t>
            </w:r>
          </w:p>
          <w:p w:rsidR="00440A63" w:rsidRDefault="00440A63" w:rsidP="00F34C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40A63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- участие в </w:t>
            </w:r>
            <w:r w:rsidRPr="00440A63">
              <w:rPr>
                <w:rFonts w:ascii="Times New Roman" w:hAnsi="Times New Roman"/>
                <w:sz w:val="20"/>
                <w:szCs w:val="20"/>
              </w:rPr>
              <w:t xml:space="preserve">проектном семинаре с предпринимателями города по проектированию пространства городской площади. На тему: </w:t>
            </w:r>
            <w:r w:rsidRPr="00440A63">
              <w:rPr>
                <w:rFonts w:ascii="Times New Roman" w:hAnsi="Times New Roman"/>
                <w:bCs/>
                <w:sz w:val="20"/>
                <w:szCs w:val="20"/>
              </w:rPr>
              <w:t>возможные функции и объекты благоустройства на территории площади (14 чел.).</w:t>
            </w:r>
          </w:p>
          <w:p w:rsidR="00F34C5D" w:rsidRDefault="00FD711B" w:rsidP="00F34C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F34C5D" w:rsidRPr="00F34C5D">
              <w:rPr>
                <w:rFonts w:ascii="Times New Roman" w:hAnsi="Times New Roman"/>
                <w:bCs/>
                <w:sz w:val="20"/>
                <w:szCs w:val="20"/>
              </w:rPr>
              <w:t>Вэбинар «Маркировка: общие вопросы и особенности работы при продаже маркированных товаров» в виде интернет - трансляции на сайте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F34C5D" w:rsidRPr="00F34C5D">
              <w:rPr>
                <w:rFonts w:ascii="Times New Roman" w:hAnsi="Times New Roman"/>
                <w:bCs/>
                <w:sz w:val="20"/>
                <w:szCs w:val="20"/>
              </w:rPr>
              <w:t xml:space="preserve"> чел.)</w:t>
            </w:r>
          </w:p>
          <w:p w:rsidR="00F34C5D" w:rsidRPr="009B279F" w:rsidRDefault="00FD711B" w:rsidP="00961012">
            <w:pPr>
              <w:spacing w:after="0" w:line="240" w:lineRule="auto"/>
              <w:jc w:val="both"/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F34C5D" w:rsidRPr="00F34C5D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Мероприятие, посвященное Дню российского предпринимательства и открытию бизнес-инкубатора в г. Выборге.</w:t>
            </w:r>
            <w:r w:rsidR="00F34C5D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 (4</w:t>
            </w:r>
            <w:r w:rsidR="00F34C5D" w:rsidRPr="00F34C5D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 чел.) </w:t>
            </w:r>
          </w:p>
        </w:tc>
      </w:tr>
      <w:tr w:rsidR="00F8542F" w:rsidRPr="00494832" w:rsidTr="006D290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0" w:type="dxa"/>
          <w:wAfter w:w="8" w:type="dxa"/>
          <w:trHeight w:val="70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8542F" w:rsidRPr="0062056E" w:rsidRDefault="00871D4E" w:rsidP="00871D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3.3.</w:t>
            </w:r>
            <w:r w:rsidRPr="0062056E">
              <w:rPr>
                <w:rFonts w:ascii="Times New Roman" w:hAnsi="Times New Roman"/>
                <w:sz w:val="20"/>
                <w:szCs w:val="20"/>
              </w:rPr>
              <w:t xml:space="preserve"> Осуществление закупок товаров, работ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услуг </w:t>
            </w:r>
            <w:r w:rsidRPr="0062056E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056E">
              <w:rPr>
                <w:rFonts w:ascii="Times New Roman" w:hAnsi="Times New Roman"/>
                <w:sz w:val="20"/>
                <w:szCs w:val="20"/>
              </w:rPr>
              <w:t xml:space="preserve">субъектов малого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62056E">
              <w:rPr>
                <w:rFonts w:ascii="Times New Roman" w:hAnsi="Times New Roman"/>
                <w:sz w:val="20"/>
                <w:szCs w:val="20"/>
              </w:rPr>
              <w:t>редпринимательства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8542F" w:rsidRPr="00494832" w:rsidRDefault="00F8542F" w:rsidP="00F8542F">
            <w:pPr>
              <w:widowControl w:val="0"/>
              <w:suppressAutoHyphens/>
              <w:spacing w:after="0" w:line="240" w:lineRule="auto"/>
              <w:ind w:firstLine="149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494832" w:rsidRDefault="00F8542F" w:rsidP="00F85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494832" w:rsidRDefault="00F8542F" w:rsidP="00F8542F">
            <w:pPr>
              <w:widowControl w:val="0"/>
              <w:suppressAutoHyphens/>
              <w:spacing w:after="0" w:line="240" w:lineRule="auto"/>
              <w:ind w:firstLine="428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8542F" w:rsidRPr="00494832" w:rsidRDefault="00F8542F" w:rsidP="00F85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494832" w:rsidRDefault="00F8542F" w:rsidP="00F85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494832" w:rsidRDefault="00F8542F" w:rsidP="00F8542F">
            <w:pPr>
              <w:widowControl w:val="0"/>
              <w:suppressAutoHyphens/>
              <w:spacing w:after="0" w:line="240" w:lineRule="auto"/>
              <w:ind w:firstLine="428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494832" w:rsidRDefault="00F8542F" w:rsidP="00F8542F">
            <w:pPr>
              <w:widowControl w:val="0"/>
              <w:suppressAutoHyphens/>
              <w:spacing w:after="0" w:line="240" w:lineRule="auto"/>
              <w:ind w:firstLine="286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494832" w:rsidRDefault="00F8542F" w:rsidP="00F8542F">
            <w:pPr>
              <w:widowControl w:val="0"/>
              <w:suppressAutoHyphens/>
              <w:spacing w:after="0" w:line="240" w:lineRule="auto"/>
              <w:ind w:firstLine="422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494832" w:rsidRDefault="00F8542F" w:rsidP="00F8542F">
            <w:pPr>
              <w:widowControl w:val="0"/>
              <w:suppressAutoHyphens/>
              <w:spacing w:after="0" w:line="240" w:lineRule="auto"/>
              <w:ind w:firstLine="239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42F" w:rsidRPr="00494832" w:rsidRDefault="00F8542F" w:rsidP="00F8542F">
            <w:pPr>
              <w:widowControl w:val="0"/>
              <w:suppressAutoHyphens/>
              <w:spacing w:after="0" w:line="240" w:lineRule="auto"/>
              <w:ind w:firstLine="275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8542F" w:rsidRPr="00494832" w:rsidRDefault="00871D4E" w:rsidP="00F362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 w:rsidRPr="009B279F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В соответствии со ст.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      </w:r>
            <w:r w:rsidRPr="00B522F7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» </w:t>
            </w:r>
            <w:r w:rsidRPr="00503269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за </w:t>
            </w:r>
            <w:r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br/>
            </w:r>
            <w:r w:rsidR="00186073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9</w:t>
            </w:r>
            <w:r w:rsidRPr="00871D4E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186073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месяцев</w:t>
            </w:r>
            <w:r w:rsidRPr="00871D4E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 2021 года</w:t>
            </w:r>
            <w:r w:rsidRPr="009B279F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размещено</w:t>
            </w:r>
            <w:r w:rsidRPr="009B279F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 закупок товаров, работ, услуг у субъектов малого предпринимательства на сумму</w:t>
            </w:r>
            <w:r w:rsidR="00CA0AEE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B279F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14DBA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F362A7" w:rsidRPr="00CA54F7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47 465 385.49</w:t>
            </w:r>
            <w:r w:rsidR="00CA0AEE" w:rsidRPr="00CA54F7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 руб.</w:t>
            </w:r>
            <w:r w:rsidRPr="00CA54F7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, что составило </w:t>
            </w:r>
            <w:r w:rsidR="00F362A7" w:rsidRPr="00CA54F7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43</w:t>
            </w:r>
            <w:r w:rsidR="00117573" w:rsidRPr="00CA54F7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,</w:t>
            </w:r>
            <w:r w:rsidR="00F362A7" w:rsidRPr="00CA54F7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09</w:t>
            </w:r>
            <w:r w:rsidR="00CA0AEE" w:rsidRPr="00CA54F7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A54F7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%</w:t>
            </w:r>
            <w:r w:rsidRPr="00E14DBA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 от общей суммы закупок.</w:t>
            </w:r>
          </w:p>
        </w:tc>
      </w:tr>
      <w:tr w:rsidR="001B3393" w:rsidTr="00E14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0" w:type="dxa"/>
          <w:trHeight w:val="547"/>
          <w:jc w:val="center"/>
        </w:trPr>
        <w:tc>
          <w:tcPr>
            <w:tcW w:w="16316" w:type="dxa"/>
            <w:gridSpan w:val="14"/>
          </w:tcPr>
          <w:p w:rsidR="001B3393" w:rsidRPr="008855FA" w:rsidRDefault="001B3393" w:rsidP="001B339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itstream Vera Sans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855FA">
              <w:rPr>
                <w:rFonts w:ascii="Times New Roman" w:eastAsia="Bitstream Vera Sans" w:hAnsi="Times New Roman"/>
                <w:b/>
                <w:kern w:val="1"/>
                <w:sz w:val="24"/>
                <w:szCs w:val="24"/>
                <w:lang w:eastAsia="hi-IN" w:bidi="hi-IN"/>
              </w:rPr>
              <w:t xml:space="preserve">4. Содействие в устранении административных барьеров и препятствий, сдерживающих развитие предпринимательства </w:t>
            </w:r>
          </w:p>
        </w:tc>
      </w:tr>
      <w:tr w:rsidR="00250C64" w:rsidRPr="00494832" w:rsidTr="006D290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0" w:type="dxa"/>
          <w:wAfter w:w="8" w:type="dxa"/>
          <w:trHeight w:val="82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E25" w:rsidRPr="00935C13" w:rsidRDefault="008F6E25" w:rsidP="008F6E25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</w:pPr>
            <w:r w:rsidRPr="00935C13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4.1. Мониторинг проблем и препятствий, сдерживающих развитие малого и среднего предпринимательства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E25" w:rsidRPr="00494832" w:rsidRDefault="008F6E25" w:rsidP="008F6E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E25" w:rsidRPr="00494832" w:rsidRDefault="008F6E25" w:rsidP="008F6E25">
            <w:pPr>
              <w:widowControl w:val="0"/>
              <w:suppressAutoHyphens/>
              <w:spacing w:after="0" w:line="240" w:lineRule="auto"/>
              <w:ind w:firstLine="428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E25" w:rsidRPr="00494832" w:rsidRDefault="008F6E25" w:rsidP="008F6E25">
            <w:pPr>
              <w:widowControl w:val="0"/>
              <w:suppressAutoHyphens/>
              <w:spacing w:after="0" w:line="240" w:lineRule="auto"/>
              <w:ind w:firstLine="286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E25" w:rsidRPr="00494832" w:rsidRDefault="008F6E25" w:rsidP="008F6E25">
            <w:pPr>
              <w:widowControl w:val="0"/>
              <w:suppressAutoHyphens/>
              <w:spacing w:after="0" w:line="240" w:lineRule="auto"/>
              <w:ind w:firstLine="422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E25" w:rsidRPr="00494832" w:rsidRDefault="008F6E25" w:rsidP="008F6E25">
            <w:pPr>
              <w:widowControl w:val="0"/>
              <w:suppressAutoHyphens/>
              <w:spacing w:after="0" w:line="240" w:lineRule="auto"/>
              <w:ind w:firstLine="239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E25" w:rsidRPr="00494832" w:rsidRDefault="008F6E25" w:rsidP="008F6E25">
            <w:pPr>
              <w:widowControl w:val="0"/>
              <w:suppressAutoHyphens/>
              <w:spacing w:after="0" w:line="240" w:lineRule="auto"/>
              <w:ind w:firstLine="275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E25" w:rsidRPr="00494832" w:rsidRDefault="008F6E25" w:rsidP="008F6E25">
            <w:pPr>
              <w:widowControl w:val="0"/>
              <w:suppressAutoHyphens/>
              <w:spacing w:after="0" w:line="240" w:lineRule="auto"/>
              <w:ind w:firstLine="380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E25" w:rsidRPr="00494832" w:rsidRDefault="008F6E25" w:rsidP="008F6E25">
            <w:pPr>
              <w:widowControl w:val="0"/>
              <w:suppressAutoHyphens/>
              <w:spacing w:after="0" w:line="240" w:lineRule="auto"/>
              <w:ind w:firstLine="204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E25" w:rsidRPr="00494832" w:rsidRDefault="008F6E25" w:rsidP="008F6E25">
            <w:pPr>
              <w:widowControl w:val="0"/>
              <w:suppressAutoHyphens/>
              <w:spacing w:after="0" w:line="240" w:lineRule="auto"/>
              <w:ind w:firstLine="345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E25" w:rsidRPr="00494832" w:rsidRDefault="008F6E25" w:rsidP="008F6E25">
            <w:pPr>
              <w:widowControl w:val="0"/>
              <w:suppressAutoHyphens/>
              <w:spacing w:after="0" w:line="240" w:lineRule="auto"/>
              <w:ind w:firstLine="203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E25" w:rsidRDefault="008F6E25" w:rsidP="0011757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</w:pPr>
            <w:r w:rsidRPr="009B279F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В рамках Административного регламента предоставления муниципальной услуги: «Консультирование представителей малого и среднего предпринима</w:t>
            </w:r>
            <w:r w:rsidR="00C46807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тельства» оказаны консультации </w:t>
            </w:r>
            <w:r w:rsidR="00227783" w:rsidRPr="00227783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81</w:t>
            </w:r>
            <w:r w:rsidRPr="009B279F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 предпринимател</w:t>
            </w:r>
            <w:r w:rsidR="0088182F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ям</w:t>
            </w:r>
            <w:r w:rsidRPr="009B279F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961012" w:rsidRPr="009B279F" w:rsidRDefault="00961012" w:rsidP="009610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</w:pPr>
            <w:r w:rsidRPr="00961012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Организован и проведен круглы</w:t>
            </w:r>
            <w:r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й</w:t>
            </w:r>
            <w:r w:rsidRPr="00961012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 стол с руководителями промышленных и строительных организаций (1</w:t>
            </w:r>
            <w:r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>2</w:t>
            </w:r>
            <w:r w:rsidRPr="00961012">
              <w:rPr>
                <w:rFonts w:ascii="Times New Roman" w:eastAsia="Bitstream Vera Sans" w:hAnsi="Times New Roman"/>
                <w:kern w:val="1"/>
                <w:sz w:val="20"/>
                <w:szCs w:val="20"/>
                <w:lang w:eastAsia="hi-IN" w:bidi="hi-IN"/>
              </w:rPr>
              <w:t xml:space="preserve"> участников).</w:t>
            </w:r>
          </w:p>
        </w:tc>
      </w:tr>
      <w:tr w:rsidR="00871D4E" w:rsidRPr="00494832" w:rsidTr="00DA513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0" w:type="dxa"/>
          <w:wAfter w:w="8" w:type="dxa"/>
          <w:trHeight w:val="480"/>
          <w:jc w:val="center"/>
        </w:trPr>
        <w:tc>
          <w:tcPr>
            <w:tcW w:w="163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71D4E" w:rsidRPr="00871D4E" w:rsidRDefault="00871D4E" w:rsidP="00871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D4E">
              <w:rPr>
                <w:rFonts w:ascii="Times New Roman" w:hAnsi="Times New Roman"/>
                <w:b/>
                <w:sz w:val="24"/>
                <w:szCs w:val="24"/>
              </w:rPr>
              <w:t>5. Нормативно-правовое обеспечение</w:t>
            </w:r>
          </w:p>
          <w:p w:rsidR="00871D4E" w:rsidRDefault="00871D4E" w:rsidP="008F6E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71D4E" w:rsidRPr="00494832" w:rsidTr="006D290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0" w:type="dxa"/>
          <w:wAfter w:w="8" w:type="dxa"/>
          <w:trHeight w:val="42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71D4E" w:rsidRDefault="00871D4E" w:rsidP="00871D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5.1. </w:t>
            </w:r>
            <w:r w:rsidRPr="00871D4E">
              <w:rPr>
                <w:rFonts w:ascii="Times New Roman" w:hAnsi="Times New Roman"/>
                <w:sz w:val="20"/>
                <w:szCs w:val="20"/>
              </w:rPr>
              <w:t>Нормативные правовые акты, способствующие развитию малого и среднего предпринимательства</w:t>
            </w:r>
          </w:p>
          <w:p w:rsidR="00871D4E" w:rsidRDefault="00871D4E" w:rsidP="008F6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D4E" w:rsidRDefault="00871D4E" w:rsidP="008F6E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D4E" w:rsidRDefault="00871D4E" w:rsidP="008F6E25">
            <w:pPr>
              <w:widowControl w:val="0"/>
              <w:suppressAutoHyphens/>
              <w:spacing w:after="0" w:line="240" w:lineRule="auto"/>
              <w:ind w:firstLine="428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D4E" w:rsidRDefault="00871D4E" w:rsidP="008F6E25">
            <w:pPr>
              <w:widowControl w:val="0"/>
              <w:suppressAutoHyphens/>
              <w:spacing w:after="0" w:line="240" w:lineRule="auto"/>
              <w:ind w:firstLine="286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D4E" w:rsidRDefault="00871D4E" w:rsidP="008F6E25">
            <w:pPr>
              <w:widowControl w:val="0"/>
              <w:suppressAutoHyphens/>
              <w:spacing w:after="0" w:line="240" w:lineRule="auto"/>
              <w:ind w:firstLine="422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D4E" w:rsidRDefault="00871D4E" w:rsidP="008F6E25">
            <w:pPr>
              <w:widowControl w:val="0"/>
              <w:suppressAutoHyphens/>
              <w:spacing w:after="0" w:line="240" w:lineRule="auto"/>
              <w:ind w:firstLine="79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D4E" w:rsidRDefault="00871D4E" w:rsidP="008F6E25">
            <w:pPr>
              <w:widowControl w:val="0"/>
              <w:suppressAutoHyphens/>
              <w:spacing w:after="0" w:line="240" w:lineRule="auto"/>
              <w:ind w:firstLine="275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D4E" w:rsidRDefault="00871D4E" w:rsidP="008F6E25">
            <w:pPr>
              <w:widowControl w:val="0"/>
              <w:suppressAutoHyphens/>
              <w:spacing w:after="0" w:line="240" w:lineRule="auto"/>
              <w:ind w:firstLine="380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D4E" w:rsidRDefault="00871D4E" w:rsidP="008F6E25">
            <w:pPr>
              <w:widowControl w:val="0"/>
              <w:suppressAutoHyphens/>
              <w:spacing w:after="0" w:line="240" w:lineRule="auto"/>
              <w:ind w:firstLine="204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D4E" w:rsidRDefault="00871D4E" w:rsidP="008F6E25">
            <w:pPr>
              <w:widowControl w:val="0"/>
              <w:suppressAutoHyphens/>
              <w:spacing w:after="0" w:line="240" w:lineRule="auto"/>
              <w:ind w:firstLine="345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D4E" w:rsidRDefault="00871D4E" w:rsidP="008F6E25">
            <w:pPr>
              <w:widowControl w:val="0"/>
              <w:suppressAutoHyphens/>
              <w:spacing w:after="0" w:line="240" w:lineRule="auto"/>
              <w:ind w:firstLine="203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71D4E" w:rsidRDefault="00871D4E" w:rsidP="008F6E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029DD" w:rsidRPr="00494832" w:rsidTr="006D290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0" w:type="dxa"/>
          <w:wAfter w:w="8" w:type="dxa"/>
          <w:trHeight w:val="577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B3393" w:rsidRPr="0062056E" w:rsidRDefault="001B3393" w:rsidP="00871D4E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2056E">
              <w:rPr>
                <w:rFonts w:ascii="Times New Roman" w:hAnsi="Times New Roman"/>
                <w:b/>
              </w:rPr>
              <w:t>Итого за 20</w:t>
            </w:r>
            <w:r w:rsidR="003C7392">
              <w:rPr>
                <w:rFonts w:ascii="Times New Roman" w:hAnsi="Times New Roman"/>
                <w:b/>
              </w:rPr>
              <w:t>2</w:t>
            </w:r>
            <w:r w:rsidR="00871D4E">
              <w:rPr>
                <w:rFonts w:ascii="Times New Roman" w:hAnsi="Times New Roman"/>
                <w:b/>
              </w:rPr>
              <w:t>1</w:t>
            </w:r>
            <w:r w:rsidRPr="0062056E"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3393" w:rsidRPr="00E14DBA" w:rsidRDefault="0048174B" w:rsidP="00E14DBA">
            <w:pPr>
              <w:widowControl w:val="0"/>
              <w:suppressAutoHyphens/>
              <w:spacing w:after="0" w:line="240" w:lineRule="auto"/>
              <w:ind w:left="-154" w:firstLine="149"/>
              <w:rPr>
                <w:rFonts w:ascii="Times New Roman" w:eastAsia="Bitstream Vera Sans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E14DBA">
              <w:rPr>
                <w:rFonts w:ascii="Times New Roman" w:eastAsia="Bitstream Vera Sans" w:hAnsi="Times New Roman"/>
                <w:b/>
                <w:kern w:val="1"/>
                <w:sz w:val="20"/>
                <w:szCs w:val="20"/>
                <w:lang w:eastAsia="hi-IN" w:bidi="hi-IN"/>
              </w:rPr>
              <w:t>2</w:t>
            </w:r>
            <w:r w:rsidR="00E14DBA" w:rsidRPr="00E14DBA">
              <w:rPr>
                <w:rFonts w:ascii="Times New Roman" w:eastAsia="Bitstream Vera Sans" w:hAnsi="Times New Roman"/>
                <w:b/>
                <w:kern w:val="1"/>
                <w:sz w:val="20"/>
                <w:szCs w:val="20"/>
                <w:lang w:eastAsia="hi-IN" w:bidi="hi-IN"/>
              </w:rPr>
              <w:t>0</w:t>
            </w:r>
            <w:r w:rsidR="00E14DBA">
              <w:rPr>
                <w:rFonts w:ascii="Times New Roman" w:eastAsia="Bitstream Vera Sans" w:hAnsi="Times New Roman"/>
                <w:b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E14DBA" w:rsidRPr="00E14DBA">
              <w:rPr>
                <w:rFonts w:ascii="Times New Roman" w:eastAsia="Bitstream Vera Sans" w:hAnsi="Times New Roman"/>
                <w:b/>
                <w:kern w:val="1"/>
                <w:sz w:val="20"/>
                <w:szCs w:val="20"/>
                <w:lang w:eastAsia="hi-IN" w:bidi="hi-IN"/>
              </w:rPr>
              <w:t>00</w:t>
            </w:r>
            <w:r w:rsidR="003C7392" w:rsidRPr="00E14DBA">
              <w:rPr>
                <w:rFonts w:ascii="Times New Roman" w:eastAsia="Bitstream Vera Sans" w:hAnsi="Times New Roman"/>
                <w:b/>
                <w:kern w:val="1"/>
                <w:sz w:val="20"/>
                <w:szCs w:val="20"/>
                <w:lang w:eastAsia="hi-IN" w:bidi="hi-IN"/>
              </w:rPr>
              <w:t>0</w:t>
            </w:r>
            <w:r w:rsidR="001B3393" w:rsidRPr="00E14DBA">
              <w:rPr>
                <w:rFonts w:ascii="Times New Roman" w:eastAsia="Bitstream Vera Sans" w:hAnsi="Times New Roman"/>
                <w:b/>
                <w:kern w:val="1"/>
                <w:sz w:val="20"/>
                <w:szCs w:val="20"/>
                <w:lang w:eastAsia="hi-IN" w:bidi="hi-IN"/>
              </w:rPr>
              <w:t>,</w:t>
            </w:r>
            <w:r w:rsidR="003C7392" w:rsidRPr="00E14DBA">
              <w:rPr>
                <w:rFonts w:ascii="Times New Roman" w:eastAsia="Bitstream Vera Sans" w:hAnsi="Times New Roman"/>
                <w:b/>
                <w:kern w:val="1"/>
                <w:sz w:val="20"/>
                <w:szCs w:val="20"/>
                <w:lang w:eastAsia="hi-IN" w:bidi="hi-IN"/>
              </w:rPr>
              <w:t>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3393" w:rsidRPr="008F6E25" w:rsidRDefault="008F6E25" w:rsidP="006D2907">
            <w:pPr>
              <w:widowControl w:val="0"/>
              <w:suppressAutoHyphens/>
              <w:spacing w:after="0" w:line="240" w:lineRule="auto"/>
              <w:ind w:firstLine="305"/>
              <w:rPr>
                <w:rFonts w:ascii="Times New Roman" w:eastAsia="Bitstream Vera Sans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b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3393" w:rsidRPr="008F6E25" w:rsidRDefault="008F6E25" w:rsidP="00FD76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b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3393" w:rsidRPr="008F6E25" w:rsidRDefault="00E14DBA" w:rsidP="00887727">
            <w:pPr>
              <w:widowControl w:val="0"/>
              <w:suppressAutoHyphens/>
              <w:spacing w:after="0" w:line="240" w:lineRule="auto"/>
              <w:ind w:firstLine="139"/>
              <w:rPr>
                <w:rFonts w:ascii="Times New Roman" w:eastAsia="Bitstream Vera Sans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14DBA">
              <w:rPr>
                <w:rFonts w:ascii="Times New Roman" w:eastAsia="Bitstream Vera Sans" w:hAnsi="Times New Roman"/>
                <w:b/>
                <w:kern w:val="1"/>
                <w:sz w:val="20"/>
                <w:szCs w:val="20"/>
                <w:lang w:eastAsia="hi-IN" w:bidi="hi-IN"/>
              </w:rPr>
              <w:t>20</w:t>
            </w:r>
            <w:r>
              <w:rPr>
                <w:rFonts w:ascii="Times New Roman" w:eastAsia="Bitstream Vera Sans" w:hAnsi="Times New Roman"/>
                <w:b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14DBA">
              <w:rPr>
                <w:rFonts w:ascii="Times New Roman" w:eastAsia="Bitstream Vera Sans" w:hAnsi="Times New Roman"/>
                <w:b/>
                <w:kern w:val="1"/>
                <w:sz w:val="20"/>
                <w:szCs w:val="20"/>
                <w:lang w:eastAsia="hi-IN" w:bidi="hi-IN"/>
              </w:rPr>
              <w:t>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3393" w:rsidRPr="008F6E25" w:rsidRDefault="008F6E25" w:rsidP="006D2907">
            <w:pPr>
              <w:widowControl w:val="0"/>
              <w:suppressAutoHyphens/>
              <w:spacing w:after="0" w:line="240" w:lineRule="auto"/>
              <w:ind w:firstLine="85"/>
              <w:jc w:val="center"/>
              <w:rPr>
                <w:rFonts w:ascii="Times New Roman" w:eastAsia="Bitstream Vera Sans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b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3393" w:rsidRPr="008F6E25" w:rsidRDefault="00E14DBA" w:rsidP="00E14D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14DBA">
              <w:rPr>
                <w:rFonts w:ascii="Times New Roman" w:eastAsia="Bitstream Vera Sans" w:hAnsi="Times New Roman"/>
                <w:b/>
                <w:kern w:val="1"/>
                <w:sz w:val="20"/>
                <w:szCs w:val="20"/>
                <w:lang w:eastAsia="hi-IN" w:bidi="hi-IN"/>
              </w:rPr>
              <w:t>20</w:t>
            </w:r>
            <w:r>
              <w:rPr>
                <w:rFonts w:ascii="Times New Roman" w:eastAsia="Bitstream Vera Sans" w:hAnsi="Times New Roman"/>
                <w:b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14DBA">
              <w:rPr>
                <w:rFonts w:ascii="Times New Roman" w:eastAsia="Bitstream Vera Sans" w:hAnsi="Times New Roman"/>
                <w:b/>
                <w:kern w:val="1"/>
                <w:sz w:val="20"/>
                <w:szCs w:val="20"/>
                <w:lang w:eastAsia="hi-IN" w:bidi="hi-IN"/>
              </w:rPr>
              <w:t>000,00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3393" w:rsidRPr="008F6E25" w:rsidRDefault="00C46807" w:rsidP="00FD763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b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3393" w:rsidRPr="008F6E25" w:rsidRDefault="008F6E25" w:rsidP="008F6E25">
            <w:pPr>
              <w:widowControl w:val="0"/>
              <w:suppressAutoHyphens/>
              <w:spacing w:after="0" w:line="240" w:lineRule="auto"/>
              <w:ind w:firstLine="154"/>
              <w:rPr>
                <w:rFonts w:ascii="Times New Roman" w:eastAsia="Bitstream Vera Sans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b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3393" w:rsidRPr="008F6E25" w:rsidRDefault="00E14DBA" w:rsidP="00E14DBA">
            <w:pPr>
              <w:widowControl w:val="0"/>
              <w:suppressAutoHyphens/>
              <w:spacing w:after="0" w:line="240" w:lineRule="auto"/>
              <w:ind w:right="-219"/>
              <w:rPr>
                <w:rFonts w:ascii="Times New Roman" w:eastAsia="Bitstream Vera Sans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14DBA">
              <w:rPr>
                <w:rFonts w:ascii="Times New Roman" w:eastAsia="Bitstream Vera Sans" w:hAnsi="Times New Roman"/>
                <w:b/>
                <w:kern w:val="1"/>
                <w:sz w:val="20"/>
                <w:szCs w:val="20"/>
                <w:lang w:eastAsia="hi-IN" w:bidi="hi-IN"/>
              </w:rPr>
              <w:t>20</w:t>
            </w:r>
            <w:r>
              <w:rPr>
                <w:rFonts w:ascii="Times New Roman" w:eastAsia="Bitstream Vera Sans" w:hAnsi="Times New Roman"/>
                <w:b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14DBA">
              <w:rPr>
                <w:rFonts w:ascii="Times New Roman" w:eastAsia="Bitstream Vera Sans" w:hAnsi="Times New Roman"/>
                <w:b/>
                <w:kern w:val="1"/>
                <w:sz w:val="20"/>
                <w:szCs w:val="20"/>
                <w:lang w:eastAsia="hi-IN" w:bidi="hi-IN"/>
              </w:rPr>
              <w:t>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3393" w:rsidRPr="008F6E25" w:rsidRDefault="008F6E25" w:rsidP="008F6E25">
            <w:pPr>
              <w:widowControl w:val="0"/>
              <w:suppressAutoHyphens/>
              <w:spacing w:after="0" w:line="240" w:lineRule="auto"/>
              <w:ind w:firstLine="154"/>
              <w:rPr>
                <w:rFonts w:ascii="Times New Roman" w:eastAsia="Bitstream Vera Sans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itstream Vera Sans" w:hAnsi="Times New Roman"/>
                <w:b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3393" w:rsidRPr="00494832" w:rsidRDefault="001B3393" w:rsidP="001B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1F48FA" w:rsidRDefault="001F48FA" w:rsidP="001F48FA">
      <w:pPr>
        <w:spacing w:after="0"/>
        <w:jc w:val="right"/>
        <w:rPr>
          <w:rFonts w:ascii="Times New Roman" w:eastAsia="Bitstream Vera Sans" w:hAnsi="Times New Roman" w:cs="FreeSans"/>
          <w:kern w:val="2"/>
          <w:sz w:val="24"/>
          <w:szCs w:val="24"/>
          <w:lang w:val="x-none" w:eastAsia="hi-IN" w:bidi="hi-IN"/>
        </w:rPr>
      </w:pPr>
    </w:p>
    <w:p w:rsidR="001F48FA" w:rsidRDefault="001F48FA" w:rsidP="001F48FA">
      <w:pPr>
        <w:spacing w:after="0"/>
        <w:jc w:val="right"/>
        <w:rPr>
          <w:rFonts w:ascii="Times New Roman" w:eastAsia="Bitstream Vera Sans" w:hAnsi="Times New Roman" w:cs="FreeSans"/>
          <w:kern w:val="2"/>
          <w:sz w:val="24"/>
          <w:szCs w:val="24"/>
          <w:lang w:val="x-none" w:eastAsia="hi-IN" w:bidi="hi-IN"/>
        </w:rPr>
      </w:pPr>
    </w:p>
    <w:p w:rsidR="001F48FA" w:rsidRDefault="001F48FA" w:rsidP="001F48FA">
      <w:pPr>
        <w:spacing w:after="0"/>
        <w:jc w:val="right"/>
        <w:rPr>
          <w:rFonts w:ascii="Times New Roman" w:eastAsia="Bitstream Vera Sans" w:hAnsi="Times New Roman" w:cs="FreeSans"/>
          <w:kern w:val="2"/>
          <w:sz w:val="24"/>
          <w:szCs w:val="24"/>
          <w:lang w:val="x-none" w:eastAsia="hi-IN" w:bidi="hi-IN"/>
        </w:rPr>
      </w:pPr>
    </w:p>
    <w:p w:rsidR="001F48FA" w:rsidRDefault="001F48FA" w:rsidP="001F48FA">
      <w:pPr>
        <w:spacing w:after="0"/>
        <w:jc w:val="right"/>
        <w:rPr>
          <w:rFonts w:ascii="Times New Roman" w:eastAsia="Bitstream Vera Sans" w:hAnsi="Times New Roman" w:cs="FreeSans"/>
          <w:kern w:val="2"/>
          <w:sz w:val="24"/>
          <w:szCs w:val="24"/>
          <w:lang w:val="x-none" w:eastAsia="hi-IN" w:bidi="hi-IN"/>
        </w:rPr>
      </w:pPr>
    </w:p>
    <w:p w:rsidR="001F48FA" w:rsidRDefault="001F48FA" w:rsidP="001F48FA">
      <w:pPr>
        <w:spacing w:after="0"/>
        <w:jc w:val="right"/>
        <w:rPr>
          <w:rFonts w:ascii="Times New Roman" w:eastAsia="Bitstream Vera Sans" w:hAnsi="Times New Roman" w:cs="FreeSans"/>
          <w:kern w:val="2"/>
          <w:sz w:val="24"/>
          <w:szCs w:val="24"/>
          <w:lang w:val="x-none" w:eastAsia="hi-IN" w:bidi="hi-IN"/>
        </w:rPr>
      </w:pPr>
    </w:p>
    <w:p w:rsidR="001F48FA" w:rsidRDefault="001F48FA" w:rsidP="001F48FA">
      <w:pPr>
        <w:spacing w:after="0"/>
        <w:jc w:val="right"/>
        <w:rPr>
          <w:rFonts w:ascii="Times New Roman" w:eastAsia="Bitstream Vera Sans" w:hAnsi="Times New Roman" w:cs="FreeSans"/>
          <w:kern w:val="2"/>
          <w:sz w:val="24"/>
          <w:szCs w:val="24"/>
          <w:lang w:val="x-none" w:eastAsia="hi-IN" w:bidi="hi-IN"/>
        </w:rPr>
      </w:pPr>
    </w:p>
    <w:p w:rsidR="001F48FA" w:rsidRDefault="001F48FA" w:rsidP="001F48FA">
      <w:pPr>
        <w:spacing w:after="0"/>
        <w:jc w:val="right"/>
        <w:rPr>
          <w:rFonts w:ascii="Times New Roman" w:eastAsia="Bitstream Vera Sans" w:hAnsi="Times New Roman" w:cs="FreeSans"/>
          <w:kern w:val="2"/>
          <w:sz w:val="24"/>
          <w:szCs w:val="24"/>
          <w:lang w:val="x-none" w:eastAsia="hi-IN" w:bidi="hi-IN"/>
        </w:rPr>
      </w:pPr>
    </w:p>
    <w:p w:rsidR="001F48FA" w:rsidRDefault="001F48FA" w:rsidP="001F48FA">
      <w:pPr>
        <w:spacing w:after="0"/>
        <w:jc w:val="right"/>
        <w:rPr>
          <w:rFonts w:ascii="Times New Roman" w:eastAsia="Bitstream Vera Sans" w:hAnsi="Times New Roman" w:cs="FreeSans"/>
          <w:kern w:val="2"/>
          <w:sz w:val="24"/>
          <w:szCs w:val="24"/>
          <w:lang w:val="x-none" w:eastAsia="hi-IN" w:bidi="hi-IN"/>
        </w:rPr>
      </w:pPr>
    </w:p>
    <w:p w:rsidR="001F48FA" w:rsidRDefault="001F48FA" w:rsidP="001F48FA">
      <w:pPr>
        <w:spacing w:after="0"/>
        <w:jc w:val="right"/>
        <w:rPr>
          <w:rFonts w:ascii="Times New Roman" w:eastAsia="Bitstream Vera Sans" w:hAnsi="Times New Roman" w:cs="FreeSans"/>
          <w:kern w:val="2"/>
          <w:sz w:val="24"/>
          <w:szCs w:val="24"/>
          <w:lang w:val="x-none" w:eastAsia="hi-IN" w:bidi="hi-IN"/>
        </w:rPr>
      </w:pPr>
    </w:p>
    <w:p w:rsidR="001F48FA" w:rsidRDefault="001F48FA" w:rsidP="001F48FA">
      <w:pPr>
        <w:spacing w:after="0"/>
        <w:jc w:val="right"/>
        <w:rPr>
          <w:rFonts w:ascii="Times New Roman" w:eastAsia="Bitstream Vera Sans" w:hAnsi="Times New Roman" w:cs="FreeSans"/>
          <w:kern w:val="2"/>
          <w:sz w:val="24"/>
          <w:szCs w:val="24"/>
          <w:lang w:val="x-none" w:eastAsia="hi-IN" w:bidi="hi-IN"/>
        </w:rPr>
      </w:pPr>
    </w:p>
    <w:p w:rsidR="001F48FA" w:rsidRDefault="001F48FA" w:rsidP="001F48FA">
      <w:pPr>
        <w:spacing w:after="0"/>
        <w:jc w:val="right"/>
        <w:rPr>
          <w:rFonts w:ascii="Times New Roman" w:eastAsia="Bitstream Vera Sans" w:hAnsi="Times New Roman" w:cs="FreeSans"/>
          <w:kern w:val="2"/>
          <w:sz w:val="24"/>
          <w:szCs w:val="24"/>
          <w:lang w:val="x-none" w:eastAsia="hi-IN" w:bidi="hi-IN"/>
        </w:rPr>
      </w:pPr>
    </w:p>
    <w:p w:rsidR="001F48FA" w:rsidRDefault="001F48FA" w:rsidP="001F48FA">
      <w:pPr>
        <w:spacing w:after="0"/>
        <w:jc w:val="right"/>
        <w:rPr>
          <w:rFonts w:ascii="Times New Roman" w:eastAsia="Bitstream Vera Sans" w:hAnsi="Times New Roman" w:cs="FreeSans"/>
          <w:kern w:val="2"/>
          <w:sz w:val="24"/>
          <w:szCs w:val="24"/>
          <w:lang w:val="x-none" w:eastAsia="hi-IN" w:bidi="hi-IN"/>
        </w:rPr>
      </w:pPr>
    </w:p>
    <w:p w:rsidR="001F48FA" w:rsidRDefault="001F48FA" w:rsidP="001F48FA">
      <w:pPr>
        <w:spacing w:after="0"/>
        <w:jc w:val="right"/>
        <w:rPr>
          <w:rFonts w:ascii="Times New Roman" w:eastAsia="Bitstream Vera Sans" w:hAnsi="Times New Roman" w:cs="FreeSans"/>
          <w:kern w:val="2"/>
          <w:sz w:val="24"/>
          <w:szCs w:val="24"/>
          <w:lang w:val="x-none" w:eastAsia="hi-IN" w:bidi="hi-IN"/>
        </w:rPr>
      </w:pPr>
    </w:p>
    <w:p w:rsidR="001F48FA" w:rsidRDefault="001F48FA" w:rsidP="001F48FA">
      <w:pPr>
        <w:spacing w:after="0"/>
        <w:jc w:val="right"/>
        <w:rPr>
          <w:rFonts w:ascii="Times New Roman" w:eastAsia="Bitstream Vera Sans" w:hAnsi="Times New Roman" w:cs="FreeSans"/>
          <w:kern w:val="2"/>
          <w:sz w:val="24"/>
          <w:szCs w:val="24"/>
          <w:lang w:val="x-none" w:eastAsia="hi-IN" w:bidi="hi-IN"/>
        </w:rPr>
      </w:pPr>
    </w:p>
    <w:p w:rsidR="004A07BE" w:rsidRDefault="004A07BE" w:rsidP="001F48FA">
      <w:pPr>
        <w:spacing w:after="0"/>
        <w:jc w:val="right"/>
        <w:rPr>
          <w:rFonts w:ascii="Times New Roman" w:eastAsia="Bitstream Vera Sans" w:hAnsi="Times New Roman" w:cs="FreeSans"/>
          <w:kern w:val="2"/>
          <w:sz w:val="24"/>
          <w:szCs w:val="24"/>
          <w:lang w:val="x-none" w:eastAsia="hi-IN" w:bidi="hi-IN"/>
        </w:rPr>
      </w:pPr>
    </w:p>
    <w:p w:rsidR="004A07BE" w:rsidRDefault="004A07BE" w:rsidP="001F48FA">
      <w:pPr>
        <w:spacing w:after="0"/>
        <w:jc w:val="right"/>
        <w:rPr>
          <w:rFonts w:ascii="Times New Roman" w:eastAsia="Bitstream Vera Sans" w:hAnsi="Times New Roman" w:cs="FreeSans"/>
          <w:kern w:val="2"/>
          <w:sz w:val="24"/>
          <w:szCs w:val="24"/>
          <w:lang w:val="x-none" w:eastAsia="hi-IN" w:bidi="hi-IN"/>
        </w:rPr>
      </w:pPr>
    </w:p>
    <w:p w:rsidR="004A07BE" w:rsidRDefault="004A07BE" w:rsidP="001F48FA">
      <w:pPr>
        <w:spacing w:after="0"/>
        <w:jc w:val="right"/>
        <w:rPr>
          <w:rFonts w:ascii="Times New Roman" w:eastAsia="Bitstream Vera Sans" w:hAnsi="Times New Roman" w:cs="FreeSans"/>
          <w:kern w:val="2"/>
          <w:sz w:val="24"/>
          <w:szCs w:val="24"/>
          <w:lang w:val="x-none" w:eastAsia="hi-IN" w:bidi="hi-IN"/>
        </w:rPr>
      </w:pPr>
    </w:p>
    <w:p w:rsidR="004A07BE" w:rsidRDefault="004A07BE" w:rsidP="001F48FA">
      <w:pPr>
        <w:spacing w:after="0"/>
        <w:jc w:val="right"/>
        <w:rPr>
          <w:rFonts w:ascii="Times New Roman" w:eastAsia="Bitstream Vera Sans" w:hAnsi="Times New Roman" w:cs="FreeSans"/>
          <w:kern w:val="2"/>
          <w:sz w:val="24"/>
          <w:szCs w:val="24"/>
          <w:lang w:val="x-none" w:eastAsia="hi-IN" w:bidi="hi-IN"/>
        </w:rPr>
      </w:pPr>
    </w:p>
    <w:p w:rsidR="004A07BE" w:rsidRDefault="004A07BE" w:rsidP="001F48FA">
      <w:pPr>
        <w:spacing w:after="0"/>
        <w:jc w:val="right"/>
        <w:rPr>
          <w:rFonts w:ascii="Times New Roman" w:eastAsia="Bitstream Vera Sans" w:hAnsi="Times New Roman" w:cs="FreeSans"/>
          <w:kern w:val="2"/>
          <w:sz w:val="24"/>
          <w:szCs w:val="24"/>
          <w:lang w:val="x-none" w:eastAsia="hi-IN" w:bidi="hi-IN"/>
        </w:rPr>
      </w:pPr>
    </w:p>
    <w:p w:rsidR="001F48FA" w:rsidRPr="001F48FA" w:rsidRDefault="001F48FA" w:rsidP="004A07BE">
      <w:pPr>
        <w:spacing w:after="0"/>
        <w:jc w:val="right"/>
        <w:rPr>
          <w:rFonts w:ascii="Times New Roman" w:eastAsia="Bitstream Vera Sans" w:hAnsi="Times New Roman" w:cs="FreeSans"/>
          <w:kern w:val="2"/>
          <w:sz w:val="24"/>
          <w:szCs w:val="24"/>
          <w:lang w:val="x-none" w:eastAsia="hi-IN" w:bidi="hi-IN"/>
        </w:rPr>
      </w:pPr>
      <w:r w:rsidRPr="001F48FA">
        <w:rPr>
          <w:rFonts w:ascii="Times New Roman" w:eastAsia="Bitstream Vera Sans" w:hAnsi="Times New Roman" w:cs="FreeSans"/>
          <w:kern w:val="2"/>
          <w:sz w:val="24"/>
          <w:szCs w:val="24"/>
          <w:lang w:val="x-none" w:eastAsia="hi-IN" w:bidi="hi-IN"/>
        </w:rPr>
        <w:t>Приложение 2 к постановлению администрации</w:t>
      </w:r>
      <w:r w:rsidR="004A07BE">
        <w:rPr>
          <w:rFonts w:ascii="Times New Roman" w:eastAsia="Bitstream Vera Sans" w:hAnsi="Times New Roman" w:cs="FreeSans"/>
          <w:kern w:val="2"/>
          <w:sz w:val="24"/>
          <w:szCs w:val="24"/>
          <w:lang w:val="x-none" w:eastAsia="hi-IN" w:bidi="hi-IN"/>
        </w:rPr>
        <w:br/>
      </w:r>
      <w:r w:rsidRPr="001F48FA">
        <w:rPr>
          <w:rFonts w:ascii="Times New Roman" w:eastAsia="Bitstream Vera Sans" w:hAnsi="Times New Roman" w:cs="FreeSans"/>
          <w:kern w:val="2"/>
          <w:sz w:val="24"/>
          <w:szCs w:val="24"/>
          <w:lang w:val="x-none" w:eastAsia="hi-IN" w:bidi="hi-IN"/>
        </w:rPr>
        <w:t>МО «Светогорское городское поселение»</w:t>
      </w:r>
    </w:p>
    <w:p w:rsidR="001F48FA" w:rsidRPr="001008A8" w:rsidRDefault="001F48FA" w:rsidP="001F48FA">
      <w:pPr>
        <w:spacing w:after="0"/>
        <w:ind w:left="9540"/>
        <w:jc w:val="center"/>
        <w:rPr>
          <w:rFonts w:ascii="Times New Roman" w:eastAsia="Bitstream Vera Sans" w:hAnsi="Times New Roman" w:cs="FreeSans"/>
          <w:kern w:val="2"/>
          <w:sz w:val="24"/>
          <w:szCs w:val="24"/>
          <w:lang w:eastAsia="hi-IN" w:bidi="hi-IN"/>
        </w:rPr>
      </w:pPr>
      <w:r w:rsidRPr="001F48FA">
        <w:rPr>
          <w:rFonts w:ascii="Times New Roman" w:eastAsia="Bitstream Vera Sans" w:hAnsi="Times New Roman" w:cs="FreeSans"/>
          <w:kern w:val="2"/>
          <w:sz w:val="24"/>
          <w:szCs w:val="24"/>
          <w:lang w:eastAsia="hi-IN" w:bidi="hi-IN"/>
        </w:rPr>
        <w:t xml:space="preserve">       </w:t>
      </w:r>
      <w:r w:rsidRPr="001F48FA">
        <w:rPr>
          <w:rFonts w:ascii="Times New Roman" w:eastAsia="Bitstream Vera Sans" w:hAnsi="Times New Roman" w:cs="FreeSans"/>
          <w:kern w:val="2"/>
          <w:sz w:val="24"/>
          <w:szCs w:val="24"/>
          <w:lang w:val="x-none" w:eastAsia="hi-IN" w:bidi="hi-IN"/>
        </w:rPr>
        <w:t xml:space="preserve">от </w:t>
      </w:r>
      <w:r w:rsidR="001008A8">
        <w:rPr>
          <w:rFonts w:ascii="Times New Roman" w:eastAsia="Bitstream Vera Sans" w:hAnsi="Times New Roman" w:cs="FreeSans"/>
          <w:kern w:val="2"/>
          <w:sz w:val="24"/>
          <w:szCs w:val="24"/>
          <w:lang w:eastAsia="hi-IN" w:bidi="hi-IN"/>
        </w:rPr>
        <w:t>«28» сентября</w:t>
      </w:r>
      <w:r w:rsidRPr="001F48FA">
        <w:rPr>
          <w:rFonts w:ascii="Times New Roman" w:eastAsia="Bitstream Vera Sans" w:hAnsi="Times New Roman" w:cs="FreeSans"/>
          <w:kern w:val="2"/>
          <w:sz w:val="24"/>
          <w:szCs w:val="24"/>
          <w:lang w:eastAsia="hi-IN" w:bidi="hi-IN"/>
        </w:rPr>
        <w:t xml:space="preserve"> 202</w:t>
      </w:r>
      <w:r>
        <w:rPr>
          <w:rFonts w:ascii="Times New Roman" w:eastAsia="Bitstream Vera Sans" w:hAnsi="Times New Roman" w:cs="FreeSans"/>
          <w:kern w:val="2"/>
          <w:sz w:val="24"/>
          <w:szCs w:val="24"/>
          <w:lang w:eastAsia="hi-IN" w:bidi="hi-IN"/>
        </w:rPr>
        <w:t>1</w:t>
      </w:r>
      <w:r w:rsidRPr="001F48FA">
        <w:rPr>
          <w:rFonts w:ascii="Times New Roman" w:eastAsia="Bitstream Vera Sans" w:hAnsi="Times New Roman" w:cs="FreeSans"/>
          <w:kern w:val="2"/>
          <w:sz w:val="24"/>
          <w:szCs w:val="24"/>
          <w:lang w:val="x-none" w:eastAsia="hi-IN" w:bidi="hi-IN"/>
        </w:rPr>
        <w:t xml:space="preserve"> №</w:t>
      </w:r>
      <w:r w:rsidR="001008A8">
        <w:rPr>
          <w:rFonts w:ascii="Times New Roman" w:eastAsia="Bitstream Vera Sans" w:hAnsi="Times New Roman" w:cs="FreeSans"/>
          <w:kern w:val="2"/>
          <w:sz w:val="24"/>
          <w:szCs w:val="24"/>
          <w:lang w:eastAsia="hi-IN" w:bidi="hi-IN"/>
        </w:rPr>
        <w:t>416</w:t>
      </w:r>
    </w:p>
    <w:p w:rsidR="001F48FA" w:rsidRDefault="001F48FA" w:rsidP="001F48FA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ko-KR"/>
        </w:rPr>
      </w:pPr>
      <w:r w:rsidRPr="001F48FA">
        <w:rPr>
          <w:rFonts w:ascii="Times New Roman" w:eastAsia="Times New Roman" w:hAnsi="Times New Roman"/>
          <w:b/>
          <w:bCs/>
          <w:sz w:val="24"/>
          <w:szCs w:val="24"/>
          <w:lang w:eastAsia="ko-KR"/>
        </w:rPr>
        <w:t xml:space="preserve">Отчет о достижении показателей социальной, бюджетной и экономической эффективности по муниципальной программе </w:t>
      </w:r>
      <w:r w:rsidRPr="007057C5">
        <w:rPr>
          <w:rFonts w:ascii="Times New Roman" w:hAnsi="Times New Roman"/>
          <w:b/>
          <w:sz w:val="24"/>
          <w:szCs w:val="24"/>
        </w:rPr>
        <w:t>«Развитие малого, среднего предпринимательства и потребительского рынка»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F48FA">
        <w:rPr>
          <w:rFonts w:ascii="Times New Roman" w:eastAsia="Times New Roman" w:hAnsi="Times New Roman"/>
          <w:b/>
          <w:bCs/>
          <w:sz w:val="24"/>
          <w:szCs w:val="24"/>
          <w:lang w:eastAsia="ko-KR"/>
        </w:rPr>
        <w:t>за 9 месяцев 202</w:t>
      </w:r>
      <w:r>
        <w:rPr>
          <w:rFonts w:ascii="Times New Roman" w:eastAsia="Times New Roman" w:hAnsi="Times New Roman"/>
          <w:b/>
          <w:bCs/>
          <w:sz w:val="24"/>
          <w:szCs w:val="24"/>
          <w:lang w:eastAsia="ko-KR"/>
        </w:rPr>
        <w:t>1</w:t>
      </w:r>
      <w:r w:rsidRPr="001F48FA">
        <w:rPr>
          <w:rFonts w:ascii="Times New Roman" w:eastAsia="Times New Roman" w:hAnsi="Times New Roman"/>
          <w:b/>
          <w:bCs/>
          <w:sz w:val="24"/>
          <w:szCs w:val="24"/>
          <w:lang w:eastAsia="ko-KR"/>
        </w:rPr>
        <w:t xml:space="preserve">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1417"/>
        <w:gridCol w:w="2127"/>
        <w:gridCol w:w="2693"/>
        <w:gridCol w:w="2480"/>
        <w:gridCol w:w="3332"/>
      </w:tblGrid>
      <w:tr w:rsidR="004A07BE" w:rsidRPr="004A07BE" w:rsidTr="004A07BE">
        <w:trPr>
          <w:tblHeader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7BE" w:rsidRP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</w:pPr>
            <w:r w:rsidRPr="004A07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7BE" w:rsidRP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</w:pPr>
            <w:r w:rsidRPr="004A07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  <w:t>Единица измерения</w:t>
            </w:r>
          </w:p>
        </w:tc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BE" w:rsidRP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</w:pPr>
            <w:r w:rsidRPr="004A07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  <w:t>Значение целевого показателя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BE" w:rsidRP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</w:pPr>
            <w:r w:rsidRPr="004A07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  <w:t>Причины невыполнения</w:t>
            </w:r>
          </w:p>
        </w:tc>
      </w:tr>
      <w:tr w:rsidR="004A07BE" w:rsidRPr="004A07BE" w:rsidTr="004A07BE">
        <w:trPr>
          <w:tblHeader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BE" w:rsidRP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BE" w:rsidRP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BE" w:rsidRP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</w:pPr>
            <w:r w:rsidRPr="004A07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  <w:t>Базовое значение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BE" w:rsidRP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</w:pPr>
            <w:r w:rsidRPr="004A07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  <w:t>Плановое значение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BE" w:rsidRP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</w:pPr>
            <w:r w:rsidRPr="004A07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  <w:t>Фактическое значение</w:t>
            </w:r>
          </w:p>
        </w:tc>
        <w:tc>
          <w:tcPr>
            <w:tcW w:w="3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BE" w:rsidRP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</w:pPr>
          </w:p>
        </w:tc>
      </w:tr>
      <w:tr w:rsidR="004A07BE" w:rsidRPr="004A07BE" w:rsidTr="004A07BE">
        <w:trPr>
          <w:tblHeader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BE" w:rsidRP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</w:pPr>
            <w:r w:rsidRPr="005F2F4B">
              <w:rPr>
                <w:rFonts w:ascii="Times New Roman" w:hAnsi="Times New Roman"/>
                <w:sz w:val="20"/>
              </w:rPr>
              <w:t>Рост оборота малых, средних предприятий и потребительского рынка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BE" w:rsidRP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</w:pPr>
            <w:r w:rsidRPr="005F2F4B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4A07BE">
              <w:rPr>
                <w:rFonts w:ascii="Times New Roman" w:hAnsi="Times New Roman"/>
              </w:rPr>
              <w:t xml:space="preserve">2 800 933,2 </w:t>
            </w:r>
          </w:p>
          <w:p w:rsidR="004A07BE" w:rsidRP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ko-KR"/>
              </w:rPr>
            </w:pPr>
            <w:r w:rsidRPr="004A07B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BE" w:rsidRP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ko-KR"/>
              </w:rPr>
            </w:pPr>
            <w:r w:rsidRPr="004A07BE">
              <w:rPr>
                <w:rFonts w:ascii="Times New Roman" w:eastAsia="Times New Roman" w:hAnsi="Times New Roman"/>
                <w:bCs/>
                <w:lang w:eastAsia="ko-KR"/>
              </w:rPr>
              <w:t>2,5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BE" w:rsidRP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  <w:t>2 870 955,00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BE" w:rsidRP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</w:pPr>
          </w:p>
        </w:tc>
      </w:tr>
      <w:tr w:rsidR="004A07BE" w:rsidRPr="004A07BE" w:rsidTr="004A07BE">
        <w:trPr>
          <w:tblHeader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BE" w:rsidRP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</w:pPr>
            <w:r w:rsidRPr="005F2F4B">
              <w:rPr>
                <w:rFonts w:ascii="Times New Roman" w:hAnsi="Times New Roman"/>
                <w:sz w:val="20"/>
              </w:rPr>
              <w:t>Рост среднесписочной численности работников малых, средних предприятий и потребительского рынка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BE" w:rsidRP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</w:pPr>
            <w:r w:rsidRPr="005F2F4B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BE" w:rsidRP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ko-KR"/>
              </w:rPr>
            </w:pPr>
            <w:r w:rsidRPr="004A07BE">
              <w:rPr>
                <w:rFonts w:ascii="Times New Roman" w:eastAsia="Times New Roman" w:hAnsi="Times New Roman"/>
                <w:bCs/>
                <w:lang w:eastAsia="ko-KR"/>
              </w:rPr>
              <w:t>2 520 чел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BE" w:rsidRP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ko-KR"/>
              </w:rPr>
            </w:pPr>
            <w:r w:rsidRPr="004A07BE">
              <w:rPr>
                <w:rFonts w:ascii="Times New Roman" w:eastAsia="Times New Roman" w:hAnsi="Times New Roman"/>
                <w:bCs/>
                <w:lang w:eastAsia="ko-KR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BE" w:rsidRP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  <w:t>2595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BE" w:rsidRP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</w:pPr>
          </w:p>
        </w:tc>
      </w:tr>
      <w:tr w:rsidR="004A07BE" w:rsidRPr="004A07BE" w:rsidTr="004A07BE">
        <w:trPr>
          <w:trHeight w:val="1452"/>
          <w:tblHeader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BE" w:rsidRP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</w:pPr>
            <w:r w:rsidRPr="005F2F4B">
              <w:rPr>
                <w:rFonts w:ascii="Times New Roman" w:hAnsi="Times New Roman"/>
                <w:sz w:val="20"/>
              </w:rPr>
              <w:t>Рост доходов и повышение уровня социальной защищенности работн</w:t>
            </w:r>
            <w:r w:rsidRPr="005F2F4B">
              <w:rPr>
                <w:rFonts w:ascii="Times New Roman" w:hAnsi="Times New Roman"/>
                <w:sz w:val="20"/>
              </w:rPr>
              <w:t>и</w:t>
            </w:r>
            <w:r w:rsidRPr="005F2F4B">
              <w:rPr>
                <w:rFonts w:ascii="Times New Roman" w:hAnsi="Times New Roman"/>
                <w:sz w:val="20"/>
              </w:rPr>
              <w:t>ков малых, средних предприятий и потребительского рынка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BE" w:rsidRP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</w:pPr>
            <w:r w:rsidRPr="005F2F4B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BE" w:rsidRP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ko-KR"/>
              </w:rPr>
            </w:pPr>
            <w:r w:rsidRPr="004A07BE">
              <w:rPr>
                <w:rFonts w:ascii="Times New Roman" w:hAnsi="Times New Roman"/>
              </w:rPr>
              <w:t>22 350,00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BE" w:rsidRP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ko-KR"/>
              </w:rPr>
            </w:pPr>
            <w:r w:rsidRPr="004A07BE">
              <w:rPr>
                <w:rFonts w:ascii="Times New Roman" w:eastAsia="Times New Roman" w:hAnsi="Times New Roman"/>
                <w:bCs/>
                <w:lang w:eastAsia="ko-KR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BE" w:rsidRP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  <w:t>23470,00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BE" w:rsidRP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</w:pPr>
          </w:p>
        </w:tc>
      </w:tr>
      <w:tr w:rsidR="004A07BE" w:rsidRPr="004A07BE" w:rsidTr="004A07BE">
        <w:trPr>
          <w:trHeight w:val="1272"/>
          <w:tblHeader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BE" w:rsidRPr="005F2F4B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</w:rPr>
            </w:pPr>
            <w:r w:rsidRPr="005F2F4B">
              <w:rPr>
                <w:rFonts w:ascii="Times New Roman" w:hAnsi="Times New Roman"/>
                <w:sz w:val="20"/>
              </w:rPr>
              <w:t>Количество проведенных мероприятий, в том числе международных (семинаров, ярмарок, совещаний, «круглых столов» по вопросам предпринимательской деятельности)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BE" w:rsidRPr="005F2F4B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F2F4B">
              <w:rPr>
                <w:rFonts w:ascii="Times New Roman" w:hAnsi="Times New Roman"/>
                <w:sz w:val="20"/>
              </w:rPr>
              <w:t>ед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BE" w:rsidRP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4A07BE">
              <w:rPr>
                <w:rFonts w:ascii="Times New Roman" w:hAnsi="Times New Roman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BE" w:rsidRP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ko-KR"/>
              </w:rPr>
            </w:pPr>
            <w:r w:rsidRPr="004A07BE">
              <w:rPr>
                <w:rFonts w:ascii="Times New Roman" w:eastAsia="Times New Roman" w:hAnsi="Times New Roman"/>
                <w:bCs/>
                <w:lang w:eastAsia="ko-KR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BE" w:rsidRP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BE" w:rsidRPr="004A07BE" w:rsidRDefault="004A07BE" w:rsidP="004A07B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ko-KR"/>
              </w:rPr>
            </w:pPr>
          </w:p>
        </w:tc>
      </w:tr>
    </w:tbl>
    <w:p w:rsidR="001F48FA" w:rsidRPr="001F48FA" w:rsidRDefault="001F48FA" w:rsidP="001F48F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ko-KR"/>
        </w:rPr>
      </w:pPr>
      <w:r w:rsidRPr="001F48FA">
        <w:rPr>
          <w:rFonts w:ascii="Times New Roman" w:eastAsia="Times New Roman" w:hAnsi="Times New Roman"/>
          <w:b/>
          <w:bCs/>
          <w:sz w:val="24"/>
          <w:szCs w:val="24"/>
          <w:lang w:eastAsia="ko-KR"/>
        </w:rPr>
        <w:t>Заключение</w:t>
      </w:r>
      <w:r w:rsidRPr="001F48FA">
        <w:rPr>
          <w:rFonts w:ascii="Times New Roman" w:eastAsia="Times New Roman" w:hAnsi="Times New Roman"/>
          <w:bCs/>
          <w:sz w:val="24"/>
          <w:szCs w:val="24"/>
          <w:lang w:eastAsia="ko-KR"/>
        </w:rPr>
        <w:t>.</w:t>
      </w:r>
    </w:p>
    <w:p w:rsidR="001F48FA" w:rsidRPr="001F48FA" w:rsidRDefault="001F48FA" w:rsidP="004A07BE">
      <w:pPr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  <w:lang w:eastAsia="ko-KR"/>
        </w:rPr>
      </w:pPr>
      <w:r w:rsidRPr="001F48FA">
        <w:rPr>
          <w:rFonts w:ascii="Times New Roman" w:eastAsia="Times New Roman" w:hAnsi="Times New Roman"/>
          <w:bCs/>
          <w:sz w:val="24"/>
          <w:szCs w:val="24"/>
          <w:lang w:eastAsia="ko-KR"/>
        </w:rPr>
        <w:t>Отчет о достижении показателей социальной, бюджетной и экономической эффективности по муниципальной программе «Развитие и поддержка малого и среднего предпринимательства в МО «Светогорское городское поселение» за 9 месяцев 202</w:t>
      </w:r>
      <w:r>
        <w:rPr>
          <w:rFonts w:ascii="Times New Roman" w:eastAsia="Times New Roman" w:hAnsi="Times New Roman"/>
          <w:bCs/>
          <w:sz w:val="24"/>
          <w:szCs w:val="24"/>
          <w:lang w:eastAsia="ko-KR"/>
        </w:rPr>
        <w:t>1</w:t>
      </w:r>
      <w:r w:rsidRPr="001F48FA">
        <w:rPr>
          <w:rFonts w:ascii="Times New Roman" w:eastAsia="Times New Roman" w:hAnsi="Times New Roman"/>
          <w:bCs/>
          <w:sz w:val="24"/>
          <w:szCs w:val="24"/>
          <w:lang w:eastAsia="ko-KR"/>
        </w:rPr>
        <w:t xml:space="preserve"> года показал, что все цели и задачи, поставленные в программе, решены, целевые индикаторы и показатели программы за 9 месяцев достигнуты. </w:t>
      </w:r>
      <w:r w:rsidRPr="001F48FA">
        <w:rPr>
          <w:rFonts w:ascii="Times New Roman" w:eastAsia="Times New Roman" w:hAnsi="Times New Roman"/>
          <w:bCs/>
          <w:sz w:val="24"/>
          <w:szCs w:val="24"/>
          <w:lang w:eastAsia="ko-KR"/>
        </w:rPr>
        <w:br/>
      </w:r>
      <w:r w:rsidRPr="001F48FA">
        <w:rPr>
          <w:rFonts w:ascii="Times New Roman" w:eastAsia="Times New Roman" w:hAnsi="Times New Roman"/>
          <w:bCs/>
          <w:sz w:val="24"/>
          <w:szCs w:val="24"/>
          <w:lang w:eastAsia="ko-KR"/>
        </w:rPr>
        <w:tab/>
        <w:t>- В 202</w:t>
      </w:r>
      <w:r>
        <w:rPr>
          <w:rFonts w:ascii="Times New Roman" w:eastAsia="Times New Roman" w:hAnsi="Times New Roman"/>
          <w:bCs/>
          <w:sz w:val="24"/>
          <w:szCs w:val="24"/>
          <w:lang w:eastAsia="ko-KR"/>
        </w:rPr>
        <w:t>1</w:t>
      </w:r>
      <w:r w:rsidRPr="001F48FA">
        <w:rPr>
          <w:rFonts w:ascii="Times New Roman" w:eastAsia="Times New Roman" w:hAnsi="Times New Roman"/>
          <w:bCs/>
          <w:sz w:val="24"/>
          <w:szCs w:val="24"/>
          <w:lang w:eastAsia="ko-KR"/>
        </w:rPr>
        <w:t xml:space="preserve"> году вносились изменения постановлениями от</w:t>
      </w:r>
      <w:r w:rsidRPr="001F48FA">
        <w:rPr>
          <w:rFonts w:ascii="Times New Roman" w:eastAsia="Times New Roman" w:hAnsi="Times New Roman" w:cs="Arial"/>
          <w:bCs/>
          <w:sz w:val="24"/>
          <w:szCs w:val="24"/>
          <w:lang w:eastAsia="ko-KR"/>
        </w:rPr>
        <w:t xml:space="preserve"> </w:t>
      </w:r>
      <w:r w:rsidR="004A07BE">
        <w:rPr>
          <w:rFonts w:ascii="Times New Roman" w:eastAsia="Times New Roman" w:hAnsi="Times New Roman" w:cs="Arial"/>
          <w:bCs/>
          <w:sz w:val="24"/>
          <w:szCs w:val="24"/>
          <w:lang w:eastAsia="ko-KR"/>
        </w:rPr>
        <w:t>18.08.2021 №380</w:t>
      </w:r>
      <w:r w:rsidRPr="001F48FA">
        <w:rPr>
          <w:rFonts w:ascii="Times New Roman" w:eastAsia="Times New Roman" w:hAnsi="Times New Roman" w:cs="Arial"/>
          <w:bCs/>
          <w:sz w:val="24"/>
          <w:szCs w:val="24"/>
          <w:lang w:eastAsia="ko-KR"/>
        </w:rPr>
        <w:t>.</w:t>
      </w:r>
    </w:p>
    <w:p w:rsidR="001F48FA" w:rsidRPr="001F48FA" w:rsidRDefault="001F48FA" w:rsidP="001F48FA">
      <w:pPr>
        <w:widowControl w:val="0"/>
        <w:autoSpaceDE w:val="0"/>
        <w:autoSpaceDN w:val="0"/>
        <w:adjustRightInd w:val="0"/>
        <w:spacing w:after="0" w:line="240" w:lineRule="auto"/>
        <w:ind w:right="-37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ko-KR"/>
        </w:rPr>
      </w:pPr>
      <w:r w:rsidRPr="001F48FA">
        <w:rPr>
          <w:rFonts w:ascii="Times New Roman" w:eastAsia="Times New Roman" w:hAnsi="Times New Roman"/>
          <w:bCs/>
          <w:sz w:val="24"/>
          <w:szCs w:val="24"/>
          <w:lang w:eastAsia="ko-KR"/>
        </w:rPr>
        <w:t>- На 202</w:t>
      </w:r>
      <w:r>
        <w:rPr>
          <w:rFonts w:ascii="Times New Roman" w:eastAsia="Times New Roman" w:hAnsi="Times New Roman"/>
          <w:bCs/>
          <w:sz w:val="24"/>
          <w:szCs w:val="24"/>
          <w:lang w:eastAsia="ko-KR"/>
        </w:rPr>
        <w:t>1</w:t>
      </w:r>
      <w:r w:rsidRPr="001F48FA">
        <w:rPr>
          <w:rFonts w:ascii="Times New Roman" w:eastAsia="Times New Roman" w:hAnsi="Times New Roman"/>
          <w:bCs/>
          <w:sz w:val="24"/>
          <w:szCs w:val="24"/>
          <w:lang w:eastAsia="ko-KR"/>
        </w:rPr>
        <w:t xml:space="preserve"> год запланировано на выполнение мероприятий программы 20,00 тыс. руб., использовано за 9 месяцев 20,00 тыс. рублей.</w:t>
      </w:r>
    </w:p>
    <w:p w:rsidR="004A07BE" w:rsidRDefault="004A07BE" w:rsidP="001F48FA">
      <w:pPr>
        <w:widowControl w:val="0"/>
        <w:autoSpaceDE w:val="0"/>
        <w:autoSpaceDN w:val="0"/>
        <w:adjustRightInd w:val="0"/>
        <w:spacing w:after="0" w:line="240" w:lineRule="auto"/>
        <w:ind w:right="-370"/>
        <w:jc w:val="both"/>
        <w:rPr>
          <w:rFonts w:ascii="Times New Roman" w:eastAsia="Times New Roman" w:hAnsi="Times New Roman"/>
          <w:bCs/>
          <w:sz w:val="24"/>
          <w:szCs w:val="24"/>
          <w:lang w:eastAsia="ko-KR"/>
        </w:rPr>
      </w:pPr>
    </w:p>
    <w:p w:rsidR="001F48FA" w:rsidRPr="001F48FA" w:rsidRDefault="001F48FA" w:rsidP="001F48FA">
      <w:pPr>
        <w:widowControl w:val="0"/>
        <w:autoSpaceDE w:val="0"/>
        <w:autoSpaceDN w:val="0"/>
        <w:adjustRightInd w:val="0"/>
        <w:spacing w:after="0" w:line="240" w:lineRule="auto"/>
        <w:ind w:right="-370"/>
        <w:jc w:val="both"/>
        <w:rPr>
          <w:rFonts w:ascii="Times New Roman" w:eastAsia="Times New Roman" w:hAnsi="Times New Roman"/>
          <w:bCs/>
          <w:sz w:val="24"/>
          <w:szCs w:val="24"/>
          <w:lang w:eastAsia="ko-KR"/>
        </w:rPr>
      </w:pPr>
      <w:r w:rsidRPr="001F48FA">
        <w:rPr>
          <w:rFonts w:ascii="Times New Roman" w:eastAsia="Times New Roman" w:hAnsi="Times New Roman"/>
          <w:bCs/>
          <w:sz w:val="24"/>
          <w:szCs w:val="24"/>
          <w:lang w:eastAsia="ko-KR"/>
        </w:rPr>
        <w:t xml:space="preserve">Исполнитель: ведущий специалист СЭР Захарова Н.Л. </w:t>
      </w:r>
    </w:p>
    <w:p w:rsidR="001F48FA" w:rsidRPr="001F48FA" w:rsidRDefault="001F48FA" w:rsidP="001F48FA">
      <w:pPr>
        <w:widowControl w:val="0"/>
        <w:autoSpaceDE w:val="0"/>
        <w:autoSpaceDN w:val="0"/>
        <w:adjustRightInd w:val="0"/>
        <w:spacing w:after="0" w:line="240" w:lineRule="auto"/>
        <w:ind w:right="-37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ko-KR"/>
        </w:rPr>
      </w:pPr>
    </w:p>
    <w:sectPr w:rsidR="001F48FA" w:rsidRPr="001F48FA" w:rsidSect="004A07BE">
      <w:headerReference w:type="default" r:id="rId13"/>
      <w:footerReference w:type="even" r:id="rId14"/>
      <w:footerReference w:type="default" r:id="rId15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314" w:rsidRDefault="00FB7314">
      <w:r>
        <w:separator/>
      </w:r>
    </w:p>
  </w:endnote>
  <w:endnote w:type="continuationSeparator" w:id="0">
    <w:p w:rsidR="00FB7314" w:rsidRDefault="00FB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Bitstream Vera Sans">
    <w:altName w:val="MS Gothic"/>
    <w:charset w:val="80"/>
    <w:family w:val="auto"/>
    <w:pitch w:val="variable"/>
    <w:sig w:usb0="00000001" w:usb1="08070000" w:usb2="00000010" w:usb3="00000000" w:csb0="00020000" w:csb1="00000000"/>
  </w:font>
  <w:font w:name="FreeSans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637" w:rsidRDefault="005E4637" w:rsidP="00FB1BF7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E4637" w:rsidRDefault="005E4637" w:rsidP="00FB1BF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637" w:rsidRDefault="005E4637" w:rsidP="00FB1BF7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057C5">
      <w:rPr>
        <w:rStyle w:val="ad"/>
        <w:noProof/>
      </w:rPr>
      <w:t>2</w:t>
    </w:r>
    <w:r>
      <w:rPr>
        <w:rStyle w:val="ad"/>
      </w:rPr>
      <w:fldChar w:fldCharType="end"/>
    </w:r>
  </w:p>
  <w:p w:rsidR="005E4637" w:rsidRPr="00FC6350" w:rsidRDefault="005E4637" w:rsidP="00FB1BF7">
    <w:pPr>
      <w:pStyle w:val="a8"/>
      <w:ind w:right="360"/>
      <w:rPr>
        <w:szCs w:val="16"/>
      </w:rPr>
    </w:pPr>
    <w:r w:rsidRPr="001C1E99">
      <w:rPr>
        <w:szCs w:val="16"/>
      </w:rPr>
      <w:fldChar w:fldCharType="begin"/>
    </w:r>
    <w:r w:rsidRPr="00FC6350">
      <w:rPr>
        <w:szCs w:val="16"/>
      </w:rPr>
      <w:instrText xml:space="preserve"> </w:instrText>
    </w:r>
    <w:r w:rsidRPr="001C1E99">
      <w:rPr>
        <w:szCs w:val="16"/>
        <w:lang w:val="en-US"/>
      </w:rPr>
      <w:instrText>FILENAME</w:instrText>
    </w:r>
    <w:r w:rsidRPr="00FC6350">
      <w:rPr>
        <w:szCs w:val="16"/>
      </w:rPr>
      <w:instrText xml:space="preserve"> \</w:instrText>
    </w:r>
    <w:r w:rsidRPr="001C1E99">
      <w:rPr>
        <w:szCs w:val="16"/>
        <w:lang w:val="en-US"/>
      </w:rPr>
      <w:instrText>p</w:instrText>
    </w:r>
    <w:r w:rsidRPr="00FC6350">
      <w:rPr>
        <w:szCs w:val="16"/>
      </w:rPr>
      <w:instrText xml:space="preserve"> </w:instrText>
    </w:r>
    <w:r w:rsidRPr="001C1E99">
      <w:rPr>
        <w:szCs w:val="16"/>
      </w:rPr>
      <w:fldChar w:fldCharType="separate"/>
    </w:r>
    <w:r>
      <w:rPr>
        <w:noProof/>
        <w:szCs w:val="16"/>
        <w:lang w:val="en-US"/>
      </w:rPr>
      <w:t>D</w:t>
    </w:r>
    <w:r w:rsidRPr="00D573AD">
      <w:rPr>
        <w:noProof/>
        <w:szCs w:val="16"/>
      </w:rPr>
      <w:t>:\</w:t>
    </w:r>
    <w:r>
      <w:rPr>
        <w:noProof/>
        <w:szCs w:val="16"/>
        <w:lang w:val="en-US"/>
      </w:rPr>
      <w:t>Documents</w:t>
    </w:r>
    <w:r w:rsidRPr="00D573AD">
      <w:rPr>
        <w:noProof/>
        <w:szCs w:val="16"/>
      </w:rPr>
      <w:t>\МУН ПРОГРАММЫ\МП СМП\Отчеты по программе\Постановление об утверждении отчета за 2015 СМП.</w:t>
    </w:r>
    <w:r>
      <w:rPr>
        <w:noProof/>
        <w:szCs w:val="16"/>
        <w:lang w:val="en-US"/>
      </w:rPr>
      <w:t>doc</w:t>
    </w:r>
    <w:r w:rsidRPr="001C1E99"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7BB" w:rsidRDefault="00B267BB" w:rsidP="00FB1BF7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267BB" w:rsidRDefault="00B267BB" w:rsidP="00FB1BF7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7BB" w:rsidRDefault="00B267BB" w:rsidP="00FB1BF7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A0F17">
      <w:rPr>
        <w:rStyle w:val="ad"/>
        <w:noProof/>
      </w:rPr>
      <w:t>7</w:t>
    </w:r>
    <w:r>
      <w:rPr>
        <w:rStyle w:val="ad"/>
      </w:rPr>
      <w:fldChar w:fldCharType="end"/>
    </w:r>
  </w:p>
  <w:p w:rsidR="00B267BB" w:rsidRPr="00FC6350" w:rsidRDefault="00B267BB" w:rsidP="00FB1BF7">
    <w:pPr>
      <w:pStyle w:val="a8"/>
      <w:ind w:right="360"/>
      <w:rPr>
        <w:szCs w:val="16"/>
      </w:rPr>
    </w:pPr>
    <w:r w:rsidRPr="001C1E99">
      <w:rPr>
        <w:szCs w:val="16"/>
      </w:rPr>
      <w:fldChar w:fldCharType="begin"/>
    </w:r>
    <w:r w:rsidRPr="00FC6350">
      <w:rPr>
        <w:szCs w:val="16"/>
      </w:rPr>
      <w:instrText xml:space="preserve"> </w:instrText>
    </w:r>
    <w:r w:rsidRPr="001C1E99">
      <w:rPr>
        <w:szCs w:val="16"/>
        <w:lang w:val="en-US"/>
      </w:rPr>
      <w:instrText>FILENAME</w:instrText>
    </w:r>
    <w:r w:rsidRPr="00FC6350">
      <w:rPr>
        <w:szCs w:val="16"/>
      </w:rPr>
      <w:instrText xml:space="preserve"> \</w:instrText>
    </w:r>
    <w:r w:rsidRPr="001C1E99">
      <w:rPr>
        <w:szCs w:val="16"/>
        <w:lang w:val="en-US"/>
      </w:rPr>
      <w:instrText>p</w:instrText>
    </w:r>
    <w:r w:rsidRPr="00FC6350">
      <w:rPr>
        <w:szCs w:val="16"/>
      </w:rPr>
      <w:instrText xml:space="preserve"> </w:instrText>
    </w:r>
    <w:r w:rsidRPr="001C1E99">
      <w:rPr>
        <w:szCs w:val="16"/>
      </w:rPr>
      <w:fldChar w:fldCharType="separate"/>
    </w:r>
    <w:r w:rsidR="00D573AD">
      <w:rPr>
        <w:noProof/>
        <w:szCs w:val="16"/>
        <w:lang w:val="en-US"/>
      </w:rPr>
      <w:t>D</w:t>
    </w:r>
    <w:r w:rsidR="00D573AD" w:rsidRPr="00D573AD">
      <w:rPr>
        <w:noProof/>
        <w:szCs w:val="16"/>
      </w:rPr>
      <w:t>:\</w:t>
    </w:r>
    <w:r w:rsidR="00D573AD">
      <w:rPr>
        <w:noProof/>
        <w:szCs w:val="16"/>
        <w:lang w:val="en-US"/>
      </w:rPr>
      <w:t>Documents</w:t>
    </w:r>
    <w:r w:rsidR="00D573AD" w:rsidRPr="00D573AD">
      <w:rPr>
        <w:noProof/>
        <w:szCs w:val="16"/>
      </w:rPr>
      <w:t>\МУН ПРОГРАММЫ\МП СМП\Отчеты по программе\Постановление об утверждении отчета за 2015 СМП.</w:t>
    </w:r>
    <w:r w:rsidR="00D573AD">
      <w:rPr>
        <w:noProof/>
        <w:szCs w:val="16"/>
        <w:lang w:val="en-US"/>
      </w:rPr>
      <w:t>doc</w:t>
    </w:r>
    <w:r w:rsidRPr="001C1E99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314" w:rsidRDefault="00FB7314">
      <w:r>
        <w:separator/>
      </w:r>
    </w:p>
  </w:footnote>
  <w:footnote w:type="continuationSeparator" w:id="0">
    <w:p w:rsidR="00FB7314" w:rsidRDefault="00FB7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637" w:rsidRDefault="005E4637" w:rsidP="001E387D">
    <w:pPr>
      <w:pStyle w:val="a6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7BB" w:rsidRDefault="00B267BB" w:rsidP="001E387D">
    <w:pPr>
      <w:pStyle w:val="a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724EE"/>
    <w:multiLevelType w:val="hybridMultilevel"/>
    <w:tmpl w:val="E4F62D3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B86C4F"/>
    <w:multiLevelType w:val="hybridMultilevel"/>
    <w:tmpl w:val="DB62DD8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AB3D7F"/>
    <w:multiLevelType w:val="hybridMultilevel"/>
    <w:tmpl w:val="0EFE89DC"/>
    <w:lvl w:ilvl="0" w:tplc="EA1499A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2A1000"/>
    <w:multiLevelType w:val="hybridMultilevel"/>
    <w:tmpl w:val="0EFE89DC"/>
    <w:lvl w:ilvl="0" w:tplc="EA1499AE">
      <w:start w:val="1"/>
      <w:numFmt w:val="decimal"/>
      <w:lvlText w:val="%1."/>
      <w:lvlJc w:val="left"/>
      <w:pPr>
        <w:ind w:left="1812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64EB64CC"/>
    <w:multiLevelType w:val="hybridMultilevel"/>
    <w:tmpl w:val="881E75F8"/>
    <w:lvl w:ilvl="0" w:tplc="0419000B">
      <w:start w:val="1"/>
      <w:numFmt w:val="bullet"/>
      <w:lvlText w:val=""/>
      <w:lvlJc w:val="left"/>
      <w:pPr>
        <w:tabs>
          <w:tab w:val="num" w:pos="650"/>
        </w:tabs>
        <w:ind w:left="6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>
    <w:nsid w:val="65040DD7"/>
    <w:multiLevelType w:val="hybridMultilevel"/>
    <w:tmpl w:val="B14C3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945A2"/>
    <w:multiLevelType w:val="hybridMultilevel"/>
    <w:tmpl w:val="18B8887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05"/>
    <w:rsid w:val="00001E39"/>
    <w:rsid w:val="000052E0"/>
    <w:rsid w:val="00013BDE"/>
    <w:rsid w:val="000169D5"/>
    <w:rsid w:val="000201D2"/>
    <w:rsid w:val="000209A1"/>
    <w:rsid w:val="0002127B"/>
    <w:rsid w:val="00021D4A"/>
    <w:rsid w:val="000260B6"/>
    <w:rsid w:val="000304F1"/>
    <w:rsid w:val="00034112"/>
    <w:rsid w:val="0003597C"/>
    <w:rsid w:val="00036855"/>
    <w:rsid w:val="00041A6D"/>
    <w:rsid w:val="000420B5"/>
    <w:rsid w:val="00043BA8"/>
    <w:rsid w:val="0004434A"/>
    <w:rsid w:val="00051293"/>
    <w:rsid w:val="0005192D"/>
    <w:rsid w:val="0005305E"/>
    <w:rsid w:val="00056227"/>
    <w:rsid w:val="00061D04"/>
    <w:rsid w:val="00062F47"/>
    <w:rsid w:val="000643EA"/>
    <w:rsid w:val="00065A41"/>
    <w:rsid w:val="00071ED7"/>
    <w:rsid w:val="00077FF5"/>
    <w:rsid w:val="000849EC"/>
    <w:rsid w:val="00085FFA"/>
    <w:rsid w:val="0008617C"/>
    <w:rsid w:val="00092360"/>
    <w:rsid w:val="00094C2C"/>
    <w:rsid w:val="00094FD9"/>
    <w:rsid w:val="00096669"/>
    <w:rsid w:val="000A0DBE"/>
    <w:rsid w:val="000A30F9"/>
    <w:rsid w:val="000A3645"/>
    <w:rsid w:val="000A59A6"/>
    <w:rsid w:val="000B0187"/>
    <w:rsid w:val="000B1C75"/>
    <w:rsid w:val="000B38AD"/>
    <w:rsid w:val="000B3AE6"/>
    <w:rsid w:val="000C022F"/>
    <w:rsid w:val="000C725C"/>
    <w:rsid w:val="000C79E0"/>
    <w:rsid w:val="000D3AD1"/>
    <w:rsid w:val="000E0BFF"/>
    <w:rsid w:val="000E2C62"/>
    <w:rsid w:val="000E45DA"/>
    <w:rsid w:val="000F2E43"/>
    <w:rsid w:val="00100379"/>
    <w:rsid w:val="001008A8"/>
    <w:rsid w:val="001010A9"/>
    <w:rsid w:val="00103CD9"/>
    <w:rsid w:val="0010611E"/>
    <w:rsid w:val="001064E7"/>
    <w:rsid w:val="00112FCC"/>
    <w:rsid w:val="00116C91"/>
    <w:rsid w:val="00117573"/>
    <w:rsid w:val="0012348A"/>
    <w:rsid w:val="00123F71"/>
    <w:rsid w:val="00125CE3"/>
    <w:rsid w:val="00131B60"/>
    <w:rsid w:val="00134D85"/>
    <w:rsid w:val="001423A9"/>
    <w:rsid w:val="0015475E"/>
    <w:rsid w:val="0015771C"/>
    <w:rsid w:val="0016208D"/>
    <w:rsid w:val="00171ABD"/>
    <w:rsid w:val="00171ED8"/>
    <w:rsid w:val="00172B93"/>
    <w:rsid w:val="00173C4F"/>
    <w:rsid w:val="00175B0A"/>
    <w:rsid w:val="001764AF"/>
    <w:rsid w:val="001800A1"/>
    <w:rsid w:val="00180A57"/>
    <w:rsid w:val="00181ADC"/>
    <w:rsid w:val="0018494B"/>
    <w:rsid w:val="00186073"/>
    <w:rsid w:val="001941A4"/>
    <w:rsid w:val="001948E1"/>
    <w:rsid w:val="001961C3"/>
    <w:rsid w:val="001A029B"/>
    <w:rsid w:val="001A08D8"/>
    <w:rsid w:val="001A3DC8"/>
    <w:rsid w:val="001A4A72"/>
    <w:rsid w:val="001A6716"/>
    <w:rsid w:val="001A73F5"/>
    <w:rsid w:val="001B1078"/>
    <w:rsid w:val="001B3393"/>
    <w:rsid w:val="001B33F4"/>
    <w:rsid w:val="001B4E87"/>
    <w:rsid w:val="001B4F1E"/>
    <w:rsid w:val="001C1E99"/>
    <w:rsid w:val="001C26E9"/>
    <w:rsid w:val="001C2EEA"/>
    <w:rsid w:val="001C4335"/>
    <w:rsid w:val="001C7B9A"/>
    <w:rsid w:val="001D07C9"/>
    <w:rsid w:val="001D1B52"/>
    <w:rsid w:val="001D60DE"/>
    <w:rsid w:val="001D74F8"/>
    <w:rsid w:val="001E0DFC"/>
    <w:rsid w:val="001E387D"/>
    <w:rsid w:val="001F0262"/>
    <w:rsid w:val="001F0DBC"/>
    <w:rsid w:val="001F39A6"/>
    <w:rsid w:val="001F48FA"/>
    <w:rsid w:val="001F5979"/>
    <w:rsid w:val="001F6D74"/>
    <w:rsid w:val="00201659"/>
    <w:rsid w:val="00203084"/>
    <w:rsid w:val="0020473B"/>
    <w:rsid w:val="002064F5"/>
    <w:rsid w:val="002071FF"/>
    <w:rsid w:val="0021095F"/>
    <w:rsid w:val="00210E09"/>
    <w:rsid w:val="002118A4"/>
    <w:rsid w:val="00212A90"/>
    <w:rsid w:val="00214E4A"/>
    <w:rsid w:val="00216231"/>
    <w:rsid w:val="002201C4"/>
    <w:rsid w:val="00223578"/>
    <w:rsid w:val="00227783"/>
    <w:rsid w:val="00230E2A"/>
    <w:rsid w:val="002325D8"/>
    <w:rsid w:val="002335A9"/>
    <w:rsid w:val="00234DA5"/>
    <w:rsid w:val="00236EA0"/>
    <w:rsid w:val="00236F56"/>
    <w:rsid w:val="0023789E"/>
    <w:rsid w:val="0024195A"/>
    <w:rsid w:val="00241E86"/>
    <w:rsid w:val="002424F2"/>
    <w:rsid w:val="00242CAE"/>
    <w:rsid w:val="0024396B"/>
    <w:rsid w:val="00245589"/>
    <w:rsid w:val="0024634A"/>
    <w:rsid w:val="002509B9"/>
    <w:rsid w:val="00250C2D"/>
    <w:rsid w:val="00250C64"/>
    <w:rsid w:val="00251724"/>
    <w:rsid w:val="00251E23"/>
    <w:rsid w:val="00255A87"/>
    <w:rsid w:val="00256C70"/>
    <w:rsid w:val="00257524"/>
    <w:rsid w:val="002613A3"/>
    <w:rsid w:val="00264580"/>
    <w:rsid w:val="00265380"/>
    <w:rsid w:val="00270359"/>
    <w:rsid w:val="00270F6D"/>
    <w:rsid w:val="00271420"/>
    <w:rsid w:val="00272FFA"/>
    <w:rsid w:val="002762CE"/>
    <w:rsid w:val="00276642"/>
    <w:rsid w:val="002803F5"/>
    <w:rsid w:val="002805C3"/>
    <w:rsid w:val="002820A2"/>
    <w:rsid w:val="002834F9"/>
    <w:rsid w:val="00290CB0"/>
    <w:rsid w:val="00291C05"/>
    <w:rsid w:val="00293485"/>
    <w:rsid w:val="002A004F"/>
    <w:rsid w:val="002A0D08"/>
    <w:rsid w:val="002A0E8F"/>
    <w:rsid w:val="002A4698"/>
    <w:rsid w:val="002A59C0"/>
    <w:rsid w:val="002A740D"/>
    <w:rsid w:val="002B078F"/>
    <w:rsid w:val="002B07A8"/>
    <w:rsid w:val="002B17B2"/>
    <w:rsid w:val="002B1D0C"/>
    <w:rsid w:val="002B1E6A"/>
    <w:rsid w:val="002B1F1C"/>
    <w:rsid w:val="002B3542"/>
    <w:rsid w:val="002B46B4"/>
    <w:rsid w:val="002B6309"/>
    <w:rsid w:val="002B6CB8"/>
    <w:rsid w:val="002B74C8"/>
    <w:rsid w:val="002C18B7"/>
    <w:rsid w:val="002C2241"/>
    <w:rsid w:val="002C3CA7"/>
    <w:rsid w:val="002C3E43"/>
    <w:rsid w:val="002C5BA6"/>
    <w:rsid w:val="002C5CAE"/>
    <w:rsid w:val="002C6BC2"/>
    <w:rsid w:val="002D3061"/>
    <w:rsid w:val="002D30D3"/>
    <w:rsid w:val="002D513E"/>
    <w:rsid w:val="002D6012"/>
    <w:rsid w:val="002D6244"/>
    <w:rsid w:val="002D6C6D"/>
    <w:rsid w:val="002D6D0C"/>
    <w:rsid w:val="002D794C"/>
    <w:rsid w:val="002E0257"/>
    <w:rsid w:val="002E06C8"/>
    <w:rsid w:val="002E089B"/>
    <w:rsid w:val="002E193D"/>
    <w:rsid w:val="002E1A79"/>
    <w:rsid w:val="002E2359"/>
    <w:rsid w:val="002E6A44"/>
    <w:rsid w:val="002E77B6"/>
    <w:rsid w:val="002E7A2D"/>
    <w:rsid w:val="002F0ED0"/>
    <w:rsid w:val="002F2A8A"/>
    <w:rsid w:val="002F4F4E"/>
    <w:rsid w:val="002F744D"/>
    <w:rsid w:val="00300367"/>
    <w:rsid w:val="0030090C"/>
    <w:rsid w:val="00300C29"/>
    <w:rsid w:val="00301319"/>
    <w:rsid w:val="0030253A"/>
    <w:rsid w:val="00304BBB"/>
    <w:rsid w:val="00304D2D"/>
    <w:rsid w:val="003072D3"/>
    <w:rsid w:val="00307EA7"/>
    <w:rsid w:val="0031153C"/>
    <w:rsid w:val="00321FC4"/>
    <w:rsid w:val="00326E4A"/>
    <w:rsid w:val="0032727C"/>
    <w:rsid w:val="0033499E"/>
    <w:rsid w:val="00335880"/>
    <w:rsid w:val="0034609E"/>
    <w:rsid w:val="00352B03"/>
    <w:rsid w:val="00352E67"/>
    <w:rsid w:val="003547CE"/>
    <w:rsid w:val="00363AAA"/>
    <w:rsid w:val="003657CE"/>
    <w:rsid w:val="0036682B"/>
    <w:rsid w:val="0037005F"/>
    <w:rsid w:val="00370560"/>
    <w:rsid w:val="003824C8"/>
    <w:rsid w:val="003830AB"/>
    <w:rsid w:val="0038340E"/>
    <w:rsid w:val="00384EA4"/>
    <w:rsid w:val="003856B9"/>
    <w:rsid w:val="00386770"/>
    <w:rsid w:val="00393429"/>
    <w:rsid w:val="00393D8E"/>
    <w:rsid w:val="003A06FC"/>
    <w:rsid w:val="003A0A51"/>
    <w:rsid w:val="003A28AE"/>
    <w:rsid w:val="003A326A"/>
    <w:rsid w:val="003A36E9"/>
    <w:rsid w:val="003A4969"/>
    <w:rsid w:val="003A6F64"/>
    <w:rsid w:val="003B1832"/>
    <w:rsid w:val="003B31D6"/>
    <w:rsid w:val="003C2FA3"/>
    <w:rsid w:val="003C5568"/>
    <w:rsid w:val="003C7392"/>
    <w:rsid w:val="003D0CFD"/>
    <w:rsid w:val="003D1BB3"/>
    <w:rsid w:val="003D1F2C"/>
    <w:rsid w:val="003D239E"/>
    <w:rsid w:val="003D5AB0"/>
    <w:rsid w:val="003D6D99"/>
    <w:rsid w:val="003D7482"/>
    <w:rsid w:val="003D7B1C"/>
    <w:rsid w:val="003E4568"/>
    <w:rsid w:val="003E51DB"/>
    <w:rsid w:val="003E51E0"/>
    <w:rsid w:val="003E6DCC"/>
    <w:rsid w:val="003F1DEC"/>
    <w:rsid w:val="003F1F17"/>
    <w:rsid w:val="003F24E3"/>
    <w:rsid w:val="003F2F66"/>
    <w:rsid w:val="003F53AB"/>
    <w:rsid w:val="003F5AFA"/>
    <w:rsid w:val="00402A33"/>
    <w:rsid w:val="00403904"/>
    <w:rsid w:val="00404E23"/>
    <w:rsid w:val="00405273"/>
    <w:rsid w:val="004057AB"/>
    <w:rsid w:val="00406982"/>
    <w:rsid w:val="004141E4"/>
    <w:rsid w:val="004200BD"/>
    <w:rsid w:val="004204B9"/>
    <w:rsid w:val="004217AD"/>
    <w:rsid w:val="00421ECA"/>
    <w:rsid w:val="00425305"/>
    <w:rsid w:val="004264B1"/>
    <w:rsid w:val="004270DE"/>
    <w:rsid w:val="00427A12"/>
    <w:rsid w:val="00433233"/>
    <w:rsid w:val="00433723"/>
    <w:rsid w:val="00433D53"/>
    <w:rsid w:val="00440A63"/>
    <w:rsid w:val="004415C4"/>
    <w:rsid w:val="00441BD9"/>
    <w:rsid w:val="00443655"/>
    <w:rsid w:val="00444018"/>
    <w:rsid w:val="00447779"/>
    <w:rsid w:val="004508E6"/>
    <w:rsid w:val="0045672E"/>
    <w:rsid w:val="004567BA"/>
    <w:rsid w:val="00461BCE"/>
    <w:rsid w:val="0046297C"/>
    <w:rsid w:val="00462EBE"/>
    <w:rsid w:val="004771FF"/>
    <w:rsid w:val="0048174B"/>
    <w:rsid w:val="00482796"/>
    <w:rsid w:val="00483509"/>
    <w:rsid w:val="004837C2"/>
    <w:rsid w:val="00484390"/>
    <w:rsid w:val="00486ED3"/>
    <w:rsid w:val="004926F2"/>
    <w:rsid w:val="0049481A"/>
    <w:rsid w:val="00494832"/>
    <w:rsid w:val="004977F3"/>
    <w:rsid w:val="004A063D"/>
    <w:rsid w:val="004A07BE"/>
    <w:rsid w:val="004A400B"/>
    <w:rsid w:val="004A7BAD"/>
    <w:rsid w:val="004B2F2F"/>
    <w:rsid w:val="004B3829"/>
    <w:rsid w:val="004B70EE"/>
    <w:rsid w:val="004C2506"/>
    <w:rsid w:val="004C427F"/>
    <w:rsid w:val="004C6E56"/>
    <w:rsid w:val="004C7752"/>
    <w:rsid w:val="004D1334"/>
    <w:rsid w:val="004D4152"/>
    <w:rsid w:val="004D579A"/>
    <w:rsid w:val="004E05C6"/>
    <w:rsid w:val="004E1878"/>
    <w:rsid w:val="004E1BAD"/>
    <w:rsid w:val="004E4D25"/>
    <w:rsid w:val="004E50F4"/>
    <w:rsid w:val="004E65BA"/>
    <w:rsid w:val="004E65C2"/>
    <w:rsid w:val="004E7CE5"/>
    <w:rsid w:val="004F32F6"/>
    <w:rsid w:val="00500FD8"/>
    <w:rsid w:val="00503269"/>
    <w:rsid w:val="005110FB"/>
    <w:rsid w:val="00512DF0"/>
    <w:rsid w:val="00514FC5"/>
    <w:rsid w:val="00516F1F"/>
    <w:rsid w:val="00517C8D"/>
    <w:rsid w:val="00520EFB"/>
    <w:rsid w:val="0052338C"/>
    <w:rsid w:val="00530B9F"/>
    <w:rsid w:val="005329AC"/>
    <w:rsid w:val="005341F5"/>
    <w:rsid w:val="00536CBA"/>
    <w:rsid w:val="005374CF"/>
    <w:rsid w:val="00540831"/>
    <w:rsid w:val="00540C94"/>
    <w:rsid w:val="00541D14"/>
    <w:rsid w:val="0054299D"/>
    <w:rsid w:val="00544D69"/>
    <w:rsid w:val="00547DF2"/>
    <w:rsid w:val="00550DF6"/>
    <w:rsid w:val="00551092"/>
    <w:rsid w:val="00551E50"/>
    <w:rsid w:val="00555D05"/>
    <w:rsid w:val="005576E6"/>
    <w:rsid w:val="0056016F"/>
    <w:rsid w:val="005609DC"/>
    <w:rsid w:val="00563E07"/>
    <w:rsid w:val="00563EDC"/>
    <w:rsid w:val="00565B62"/>
    <w:rsid w:val="005662BB"/>
    <w:rsid w:val="00581ACD"/>
    <w:rsid w:val="00582E0A"/>
    <w:rsid w:val="005848A7"/>
    <w:rsid w:val="005851F7"/>
    <w:rsid w:val="005868CC"/>
    <w:rsid w:val="005906E6"/>
    <w:rsid w:val="0059369D"/>
    <w:rsid w:val="00593D3C"/>
    <w:rsid w:val="005A04B0"/>
    <w:rsid w:val="005A3400"/>
    <w:rsid w:val="005A39BB"/>
    <w:rsid w:val="005A4B87"/>
    <w:rsid w:val="005A7A96"/>
    <w:rsid w:val="005B0567"/>
    <w:rsid w:val="005B2AE8"/>
    <w:rsid w:val="005B3BB8"/>
    <w:rsid w:val="005B44CE"/>
    <w:rsid w:val="005B5968"/>
    <w:rsid w:val="005B7B34"/>
    <w:rsid w:val="005C2206"/>
    <w:rsid w:val="005C2691"/>
    <w:rsid w:val="005C44D0"/>
    <w:rsid w:val="005C57BA"/>
    <w:rsid w:val="005C706E"/>
    <w:rsid w:val="005D6056"/>
    <w:rsid w:val="005D67C4"/>
    <w:rsid w:val="005E0F0F"/>
    <w:rsid w:val="005E2E3E"/>
    <w:rsid w:val="005E3953"/>
    <w:rsid w:val="005E4637"/>
    <w:rsid w:val="005E5848"/>
    <w:rsid w:val="005E64B7"/>
    <w:rsid w:val="005E6A0D"/>
    <w:rsid w:val="005F02D7"/>
    <w:rsid w:val="005F330A"/>
    <w:rsid w:val="005F416F"/>
    <w:rsid w:val="005F660E"/>
    <w:rsid w:val="005F687A"/>
    <w:rsid w:val="0060114E"/>
    <w:rsid w:val="00601DD6"/>
    <w:rsid w:val="0060232B"/>
    <w:rsid w:val="00603DDD"/>
    <w:rsid w:val="006107B3"/>
    <w:rsid w:val="00616638"/>
    <w:rsid w:val="0062056E"/>
    <w:rsid w:val="0062062F"/>
    <w:rsid w:val="00622028"/>
    <w:rsid w:val="0062209F"/>
    <w:rsid w:val="006232F9"/>
    <w:rsid w:val="00624F7B"/>
    <w:rsid w:val="00627C11"/>
    <w:rsid w:val="006324FC"/>
    <w:rsid w:val="006335D4"/>
    <w:rsid w:val="0063579E"/>
    <w:rsid w:val="0063636E"/>
    <w:rsid w:val="00640FC7"/>
    <w:rsid w:val="0064148B"/>
    <w:rsid w:val="006431F7"/>
    <w:rsid w:val="00646881"/>
    <w:rsid w:val="006479B9"/>
    <w:rsid w:val="006509CC"/>
    <w:rsid w:val="006510E4"/>
    <w:rsid w:val="0065483F"/>
    <w:rsid w:val="00656A7E"/>
    <w:rsid w:val="0065722A"/>
    <w:rsid w:val="006572F8"/>
    <w:rsid w:val="00663F77"/>
    <w:rsid w:val="00665D27"/>
    <w:rsid w:val="00665E49"/>
    <w:rsid w:val="00665FD8"/>
    <w:rsid w:val="00674E1A"/>
    <w:rsid w:val="00683122"/>
    <w:rsid w:val="00684253"/>
    <w:rsid w:val="006842E4"/>
    <w:rsid w:val="006850B3"/>
    <w:rsid w:val="006850EA"/>
    <w:rsid w:val="00686282"/>
    <w:rsid w:val="0068647A"/>
    <w:rsid w:val="00686791"/>
    <w:rsid w:val="00686CBC"/>
    <w:rsid w:val="00690655"/>
    <w:rsid w:val="00690CA8"/>
    <w:rsid w:val="00691D04"/>
    <w:rsid w:val="00694146"/>
    <w:rsid w:val="00697EE7"/>
    <w:rsid w:val="006A1745"/>
    <w:rsid w:val="006A2024"/>
    <w:rsid w:val="006A5FBC"/>
    <w:rsid w:val="006B0652"/>
    <w:rsid w:val="006B0D43"/>
    <w:rsid w:val="006B1D46"/>
    <w:rsid w:val="006B2DC4"/>
    <w:rsid w:val="006B3B6B"/>
    <w:rsid w:val="006B5966"/>
    <w:rsid w:val="006B6B3A"/>
    <w:rsid w:val="006B6F3A"/>
    <w:rsid w:val="006C0C89"/>
    <w:rsid w:val="006C10A7"/>
    <w:rsid w:val="006C3D00"/>
    <w:rsid w:val="006C570D"/>
    <w:rsid w:val="006C64F3"/>
    <w:rsid w:val="006C6BF5"/>
    <w:rsid w:val="006C7B0C"/>
    <w:rsid w:val="006D2907"/>
    <w:rsid w:val="006D2C20"/>
    <w:rsid w:val="006E351B"/>
    <w:rsid w:val="006E36D9"/>
    <w:rsid w:val="006E3BE5"/>
    <w:rsid w:val="006E4326"/>
    <w:rsid w:val="006E4AE9"/>
    <w:rsid w:val="006E4F09"/>
    <w:rsid w:val="006F0027"/>
    <w:rsid w:val="006F4CAD"/>
    <w:rsid w:val="00702200"/>
    <w:rsid w:val="00702237"/>
    <w:rsid w:val="00704F34"/>
    <w:rsid w:val="007057C5"/>
    <w:rsid w:val="0070663F"/>
    <w:rsid w:val="00706CB9"/>
    <w:rsid w:val="00706F3F"/>
    <w:rsid w:val="00707246"/>
    <w:rsid w:val="00712919"/>
    <w:rsid w:val="0071399A"/>
    <w:rsid w:val="00714DB7"/>
    <w:rsid w:val="0071514F"/>
    <w:rsid w:val="00732CB0"/>
    <w:rsid w:val="00742F90"/>
    <w:rsid w:val="0074341A"/>
    <w:rsid w:val="00744F2A"/>
    <w:rsid w:val="00745139"/>
    <w:rsid w:val="00745D9A"/>
    <w:rsid w:val="007541ED"/>
    <w:rsid w:val="0075432C"/>
    <w:rsid w:val="00754848"/>
    <w:rsid w:val="00755D32"/>
    <w:rsid w:val="00756837"/>
    <w:rsid w:val="00757D7F"/>
    <w:rsid w:val="00762D58"/>
    <w:rsid w:val="0076420F"/>
    <w:rsid w:val="00772F04"/>
    <w:rsid w:val="007730AF"/>
    <w:rsid w:val="00774395"/>
    <w:rsid w:val="007776AC"/>
    <w:rsid w:val="007803B7"/>
    <w:rsid w:val="00780D4B"/>
    <w:rsid w:val="0078258C"/>
    <w:rsid w:val="00786678"/>
    <w:rsid w:val="00787EB5"/>
    <w:rsid w:val="00791A1A"/>
    <w:rsid w:val="00795567"/>
    <w:rsid w:val="0079712F"/>
    <w:rsid w:val="007A09D9"/>
    <w:rsid w:val="007A228F"/>
    <w:rsid w:val="007A3705"/>
    <w:rsid w:val="007A3A05"/>
    <w:rsid w:val="007A45CA"/>
    <w:rsid w:val="007A52B1"/>
    <w:rsid w:val="007B0DE9"/>
    <w:rsid w:val="007B226A"/>
    <w:rsid w:val="007B3605"/>
    <w:rsid w:val="007B41E6"/>
    <w:rsid w:val="007B4E3B"/>
    <w:rsid w:val="007B62EC"/>
    <w:rsid w:val="007B67D6"/>
    <w:rsid w:val="007B76B4"/>
    <w:rsid w:val="007B7912"/>
    <w:rsid w:val="007C0898"/>
    <w:rsid w:val="007C1298"/>
    <w:rsid w:val="007C2216"/>
    <w:rsid w:val="007C2A21"/>
    <w:rsid w:val="007C3979"/>
    <w:rsid w:val="007C6D51"/>
    <w:rsid w:val="007C7F40"/>
    <w:rsid w:val="007D03CF"/>
    <w:rsid w:val="007D4F28"/>
    <w:rsid w:val="007D5683"/>
    <w:rsid w:val="007D5E64"/>
    <w:rsid w:val="007E160F"/>
    <w:rsid w:val="007E1DC6"/>
    <w:rsid w:val="007E4F21"/>
    <w:rsid w:val="007F1504"/>
    <w:rsid w:val="007F1B8B"/>
    <w:rsid w:val="007F20F4"/>
    <w:rsid w:val="007F3DE2"/>
    <w:rsid w:val="007F497B"/>
    <w:rsid w:val="008002F1"/>
    <w:rsid w:val="008017A2"/>
    <w:rsid w:val="00803F4F"/>
    <w:rsid w:val="00811320"/>
    <w:rsid w:val="008135DA"/>
    <w:rsid w:val="00814C7A"/>
    <w:rsid w:val="00815381"/>
    <w:rsid w:val="00820827"/>
    <w:rsid w:val="00821374"/>
    <w:rsid w:val="008223D2"/>
    <w:rsid w:val="008232CA"/>
    <w:rsid w:val="00823A91"/>
    <w:rsid w:val="008243EF"/>
    <w:rsid w:val="008244A3"/>
    <w:rsid w:val="00825857"/>
    <w:rsid w:val="0082591E"/>
    <w:rsid w:val="0082610D"/>
    <w:rsid w:val="0082725F"/>
    <w:rsid w:val="00830686"/>
    <w:rsid w:val="0083312F"/>
    <w:rsid w:val="0083325E"/>
    <w:rsid w:val="00835F28"/>
    <w:rsid w:val="00837F9D"/>
    <w:rsid w:val="0084012E"/>
    <w:rsid w:val="008413DC"/>
    <w:rsid w:val="00846532"/>
    <w:rsid w:val="00846C55"/>
    <w:rsid w:val="00847FC5"/>
    <w:rsid w:val="00855CE2"/>
    <w:rsid w:val="00856874"/>
    <w:rsid w:val="008611B4"/>
    <w:rsid w:val="008612B6"/>
    <w:rsid w:val="0086136D"/>
    <w:rsid w:val="00862300"/>
    <w:rsid w:val="0086266C"/>
    <w:rsid w:val="008664C1"/>
    <w:rsid w:val="00871D4E"/>
    <w:rsid w:val="00873E42"/>
    <w:rsid w:val="00873F88"/>
    <w:rsid w:val="008740B1"/>
    <w:rsid w:val="00877362"/>
    <w:rsid w:val="008803A3"/>
    <w:rsid w:val="0088182F"/>
    <w:rsid w:val="008838DB"/>
    <w:rsid w:val="00883C10"/>
    <w:rsid w:val="008852CA"/>
    <w:rsid w:val="008855FA"/>
    <w:rsid w:val="00886EA3"/>
    <w:rsid w:val="00887727"/>
    <w:rsid w:val="00892225"/>
    <w:rsid w:val="00893A30"/>
    <w:rsid w:val="00893E24"/>
    <w:rsid w:val="008962D5"/>
    <w:rsid w:val="0089719B"/>
    <w:rsid w:val="00897556"/>
    <w:rsid w:val="008A0F17"/>
    <w:rsid w:val="008A78EF"/>
    <w:rsid w:val="008B04C4"/>
    <w:rsid w:val="008B11E7"/>
    <w:rsid w:val="008B1295"/>
    <w:rsid w:val="008B728C"/>
    <w:rsid w:val="008B79EE"/>
    <w:rsid w:val="008C1E5E"/>
    <w:rsid w:val="008C2BAC"/>
    <w:rsid w:val="008C6845"/>
    <w:rsid w:val="008C73C8"/>
    <w:rsid w:val="008D0A09"/>
    <w:rsid w:val="008D142F"/>
    <w:rsid w:val="008D196E"/>
    <w:rsid w:val="008D2CA6"/>
    <w:rsid w:val="008D42E5"/>
    <w:rsid w:val="008D6BDD"/>
    <w:rsid w:val="008E14FC"/>
    <w:rsid w:val="008E5A72"/>
    <w:rsid w:val="008E758E"/>
    <w:rsid w:val="008E77FA"/>
    <w:rsid w:val="008F2B72"/>
    <w:rsid w:val="008F42B0"/>
    <w:rsid w:val="008F497E"/>
    <w:rsid w:val="008F6E25"/>
    <w:rsid w:val="008F791B"/>
    <w:rsid w:val="008F7D7C"/>
    <w:rsid w:val="00900435"/>
    <w:rsid w:val="00900496"/>
    <w:rsid w:val="00900887"/>
    <w:rsid w:val="009040BA"/>
    <w:rsid w:val="0090518F"/>
    <w:rsid w:val="0090689A"/>
    <w:rsid w:val="00910014"/>
    <w:rsid w:val="009176AF"/>
    <w:rsid w:val="00925FD4"/>
    <w:rsid w:val="00927CAB"/>
    <w:rsid w:val="00930AC7"/>
    <w:rsid w:val="009325F2"/>
    <w:rsid w:val="00935C13"/>
    <w:rsid w:val="009376D6"/>
    <w:rsid w:val="00942D22"/>
    <w:rsid w:val="00945CAB"/>
    <w:rsid w:val="00947C05"/>
    <w:rsid w:val="009507D8"/>
    <w:rsid w:val="00950B7D"/>
    <w:rsid w:val="0095253E"/>
    <w:rsid w:val="0095320F"/>
    <w:rsid w:val="00954582"/>
    <w:rsid w:val="00954EF4"/>
    <w:rsid w:val="00956758"/>
    <w:rsid w:val="00960EE6"/>
    <w:rsid w:val="00961012"/>
    <w:rsid w:val="00961C39"/>
    <w:rsid w:val="009626F4"/>
    <w:rsid w:val="00962766"/>
    <w:rsid w:val="00967FD4"/>
    <w:rsid w:val="00971D56"/>
    <w:rsid w:val="009721B7"/>
    <w:rsid w:val="00972768"/>
    <w:rsid w:val="00972FEE"/>
    <w:rsid w:val="009772DC"/>
    <w:rsid w:val="00977407"/>
    <w:rsid w:val="00981B18"/>
    <w:rsid w:val="009823FD"/>
    <w:rsid w:val="00985B9B"/>
    <w:rsid w:val="009914A6"/>
    <w:rsid w:val="00994588"/>
    <w:rsid w:val="0099600E"/>
    <w:rsid w:val="009A14D1"/>
    <w:rsid w:val="009A1CED"/>
    <w:rsid w:val="009A39B2"/>
    <w:rsid w:val="009A6947"/>
    <w:rsid w:val="009A76CD"/>
    <w:rsid w:val="009B279F"/>
    <w:rsid w:val="009B2A78"/>
    <w:rsid w:val="009B4DB4"/>
    <w:rsid w:val="009B4DEA"/>
    <w:rsid w:val="009C0344"/>
    <w:rsid w:val="009C3CB7"/>
    <w:rsid w:val="009C4F7B"/>
    <w:rsid w:val="009D5B03"/>
    <w:rsid w:val="009D6319"/>
    <w:rsid w:val="009D6538"/>
    <w:rsid w:val="009D6F9C"/>
    <w:rsid w:val="009E1823"/>
    <w:rsid w:val="009E46BB"/>
    <w:rsid w:val="009E5ACA"/>
    <w:rsid w:val="009E7B4D"/>
    <w:rsid w:val="009F0F85"/>
    <w:rsid w:val="009F119E"/>
    <w:rsid w:val="009F2E58"/>
    <w:rsid w:val="009F40F2"/>
    <w:rsid w:val="009F5E6A"/>
    <w:rsid w:val="009F670E"/>
    <w:rsid w:val="00A028D1"/>
    <w:rsid w:val="00A02A5C"/>
    <w:rsid w:val="00A06CB7"/>
    <w:rsid w:val="00A11773"/>
    <w:rsid w:val="00A12684"/>
    <w:rsid w:val="00A12F05"/>
    <w:rsid w:val="00A1318F"/>
    <w:rsid w:val="00A13B92"/>
    <w:rsid w:val="00A20672"/>
    <w:rsid w:val="00A20C66"/>
    <w:rsid w:val="00A21592"/>
    <w:rsid w:val="00A30BCA"/>
    <w:rsid w:val="00A31706"/>
    <w:rsid w:val="00A34935"/>
    <w:rsid w:val="00A41586"/>
    <w:rsid w:val="00A4173C"/>
    <w:rsid w:val="00A43312"/>
    <w:rsid w:val="00A44BB7"/>
    <w:rsid w:val="00A47BE0"/>
    <w:rsid w:val="00A501CA"/>
    <w:rsid w:val="00A52D70"/>
    <w:rsid w:val="00A53C93"/>
    <w:rsid w:val="00A53CAC"/>
    <w:rsid w:val="00A540D9"/>
    <w:rsid w:val="00A55AF8"/>
    <w:rsid w:val="00A5688F"/>
    <w:rsid w:val="00A57BBA"/>
    <w:rsid w:val="00A60002"/>
    <w:rsid w:val="00A61AD5"/>
    <w:rsid w:val="00A646AE"/>
    <w:rsid w:val="00A647D7"/>
    <w:rsid w:val="00A64C17"/>
    <w:rsid w:val="00A65CBC"/>
    <w:rsid w:val="00A71323"/>
    <w:rsid w:val="00A745B3"/>
    <w:rsid w:val="00A76B81"/>
    <w:rsid w:val="00A7719F"/>
    <w:rsid w:val="00A80F19"/>
    <w:rsid w:val="00A820E6"/>
    <w:rsid w:val="00A83BA3"/>
    <w:rsid w:val="00A85599"/>
    <w:rsid w:val="00A858D9"/>
    <w:rsid w:val="00A861A0"/>
    <w:rsid w:val="00A86EBC"/>
    <w:rsid w:val="00A876CF"/>
    <w:rsid w:val="00A906FD"/>
    <w:rsid w:val="00A94288"/>
    <w:rsid w:val="00A94568"/>
    <w:rsid w:val="00A97680"/>
    <w:rsid w:val="00A97D21"/>
    <w:rsid w:val="00AA31E3"/>
    <w:rsid w:val="00AA336C"/>
    <w:rsid w:val="00AA753C"/>
    <w:rsid w:val="00AA7EEA"/>
    <w:rsid w:val="00AB4D5F"/>
    <w:rsid w:val="00AC1063"/>
    <w:rsid w:val="00AC27CC"/>
    <w:rsid w:val="00AC295D"/>
    <w:rsid w:val="00AC2B9C"/>
    <w:rsid w:val="00AC3E7D"/>
    <w:rsid w:val="00AC4EA4"/>
    <w:rsid w:val="00AD1F0E"/>
    <w:rsid w:val="00AD3A5D"/>
    <w:rsid w:val="00AD42B9"/>
    <w:rsid w:val="00AD543E"/>
    <w:rsid w:val="00AD643C"/>
    <w:rsid w:val="00AD6A69"/>
    <w:rsid w:val="00AD6C07"/>
    <w:rsid w:val="00AE09B6"/>
    <w:rsid w:val="00AE241D"/>
    <w:rsid w:val="00AE341E"/>
    <w:rsid w:val="00AE3F54"/>
    <w:rsid w:val="00AE57AC"/>
    <w:rsid w:val="00AE5E45"/>
    <w:rsid w:val="00AE60B8"/>
    <w:rsid w:val="00AF1580"/>
    <w:rsid w:val="00AF1EC1"/>
    <w:rsid w:val="00AF515F"/>
    <w:rsid w:val="00AF5531"/>
    <w:rsid w:val="00AF63F8"/>
    <w:rsid w:val="00B005DA"/>
    <w:rsid w:val="00B00A83"/>
    <w:rsid w:val="00B01F03"/>
    <w:rsid w:val="00B02C5E"/>
    <w:rsid w:val="00B0404A"/>
    <w:rsid w:val="00B049EB"/>
    <w:rsid w:val="00B04A0D"/>
    <w:rsid w:val="00B06E7B"/>
    <w:rsid w:val="00B115F7"/>
    <w:rsid w:val="00B12073"/>
    <w:rsid w:val="00B132E3"/>
    <w:rsid w:val="00B15E6E"/>
    <w:rsid w:val="00B173E6"/>
    <w:rsid w:val="00B17B5F"/>
    <w:rsid w:val="00B217C5"/>
    <w:rsid w:val="00B24FB6"/>
    <w:rsid w:val="00B267BB"/>
    <w:rsid w:val="00B26D62"/>
    <w:rsid w:val="00B32765"/>
    <w:rsid w:val="00B37516"/>
    <w:rsid w:val="00B376EC"/>
    <w:rsid w:val="00B42812"/>
    <w:rsid w:val="00B43E30"/>
    <w:rsid w:val="00B44B87"/>
    <w:rsid w:val="00B44FBB"/>
    <w:rsid w:val="00B51C9B"/>
    <w:rsid w:val="00B522F7"/>
    <w:rsid w:val="00B5321A"/>
    <w:rsid w:val="00B53A35"/>
    <w:rsid w:val="00B5700A"/>
    <w:rsid w:val="00B62357"/>
    <w:rsid w:val="00B62D4D"/>
    <w:rsid w:val="00B63539"/>
    <w:rsid w:val="00B740F8"/>
    <w:rsid w:val="00B74188"/>
    <w:rsid w:val="00B76FF6"/>
    <w:rsid w:val="00B803D7"/>
    <w:rsid w:val="00B824B1"/>
    <w:rsid w:val="00B82BAC"/>
    <w:rsid w:val="00B82D67"/>
    <w:rsid w:val="00B82D69"/>
    <w:rsid w:val="00B834C3"/>
    <w:rsid w:val="00B83DD6"/>
    <w:rsid w:val="00B901F7"/>
    <w:rsid w:val="00B90405"/>
    <w:rsid w:val="00B907BA"/>
    <w:rsid w:val="00B94D70"/>
    <w:rsid w:val="00B9641F"/>
    <w:rsid w:val="00BA14A3"/>
    <w:rsid w:val="00BA1EBA"/>
    <w:rsid w:val="00BA30D4"/>
    <w:rsid w:val="00BA51DB"/>
    <w:rsid w:val="00BA5624"/>
    <w:rsid w:val="00BA6515"/>
    <w:rsid w:val="00BA739A"/>
    <w:rsid w:val="00BA740C"/>
    <w:rsid w:val="00BB0087"/>
    <w:rsid w:val="00BB2576"/>
    <w:rsid w:val="00BB2B92"/>
    <w:rsid w:val="00BB3692"/>
    <w:rsid w:val="00BB4661"/>
    <w:rsid w:val="00BD03F8"/>
    <w:rsid w:val="00BD17F4"/>
    <w:rsid w:val="00BD1B5C"/>
    <w:rsid w:val="00BD5329"/>
    <w:rsid w:val="00BE1DD2"/>
    <w:rsid w:val="00BE2872"/>
    <w:rsid w:val="00BE41EB"/>
    <w:rsid w:val="00BE567F"/>
    <w:rsid w:val="00BF0370"/>
    <w:rsid w:val="00BF218F"/>
    <w:rsid w:val="00BF2EBD"/>
    <w:rsid w:val="00BF5F09"/>
    <w:rsid w:val="00BF72C8"/>
    <w:rsid w:val="00C03153"/>
    <w:rsid w:val="00C10F87"/>
    <w:rsid w:val="00C124B1"/>
    <w:rsid w:val="00C13B61"/>
    <w:rsid w:val="00C141B0"/>
    <w:rsid w:val="00C15B68"/>
    <w:rsid w:val="00C208BB"/>
    <w:rsid w:val="00C259E8"/>
    <w:rsid w:val="00C25DBC"/>
    <w:rsid w:val="00C27EEC"/>
    <w:rsid w:val="00C301B2"/>
    <w:rsid w:val="00C3250F"/>
    <w:rsid w:val="00C3349B"/>
    <w:rsid w:val="00C33C4D"/>
    <w:rsid w:val="00C35EC0"/>
    <w:rsid w:val="00C36D42"/>
    <w:rsid w:val="00C36D87"/>
    <w:rsid w:val="00C37907"/>
    <w:rsid w:val="00C43F46"/>
    <w:rsid w:val="00C448DD"/>
    <w:rsid w:val="00C44BFF"/>
    <w:rsid w:val="00C44C1B"/>
    <w:rsid w:val="00C44DA0"/>
    <w:rsid w:val="00C44DAE"/>
    <w:rsid w:val="00C45B6C"/>
    <w:rsid w:val="00C46807"/>
    <w:rsid w:val="00C519BA"/>
    <w:rsid w:val="00C52753"/>
    <w:rsid w:val="00C55BC0"/>
    <w:rsid w:val="00C61CA4"/>
    <w:rsid w:val="00C6229A"/>
    <w:rsid w:val="00C622CD"/>
    <w:rsid w:val="00C63654"/>
    <w:rsid w:val="00C63AD7"/>
    <w:rsid w:val="00C66F90"/>
    <w:rsid w:val="00C70FF5"/>
    <w:rsid w:val="00C7148D"/>
    <w:rsid w:val="00C7629C"/>
    <w:rsid w:val="00C7687E"/>
    <w:rsid w:val="00C8040D"/>
    <w:rsid w:val="00C81A83"/>
    <w:rsid w:val="00C8471A"/>
    <w:rsid w:val="00C84E0B"/>
    <w:rsid w:val="00C863E2"/>
    <w:rsid w:val="00C86925"/>
    <w:rsid w:val="00C937B4"/>
    <w:rsid w:val="00C937EA"/>
    <w:rsid w:val="00C94D5F"/>
    <w:rsid w:val="00C95896"/>
    <w:rsid w:val="00C9642F"/>
    <w:rsid w:val="00C97136"/>
    <w:rsid w:val="00C971DE"/>
    <w:rsid w:val="00C97743"/>
    <w:rsid w:val="00CA0AEE"/>
    <w:rsid w:val="00CA540A"/>
    <w:rsid w:val="00CA54F7"/>
    <w:rsid w:val="00CA7D5C"/>
    <w:rsid w:val="00CB098A"/>
    <w:rsid w:val="00CB12D3"/>
    <w:rsid w:val="00CB3525"/>
    <w:rsid w:val="00CB478F"/>
    <w:rsid w:val="00CB7A34"/>
    <w:rsid w:val="00CC110D"/>
    <w:rsid w:val="00CC2042"/>
    <w:rsid w:val="00CC24CD"/>
    <w:rsid w:val="00CC5645"/>
    <w:rsid w:val="00CC77EC"/>
    <w:rsid w:val="00CD24E4"/>
    <w:rsid w:val="00CD2EB8"/>
    <w:rsid w:val="00CD48D6"/>
    <w:rsid w:val="00CD75E2"/>
    <w:rsid w:val="00CE0148"/>
    <w:rsid w:val="00CE2ED5"/>
    <w:rsid w:val="00CE3EEC"/>
    <w:rsid w:val="00CE41A6"/>
    <w:rsid w:val="00CE5477"/>
    <w:rsid w:val="00CE5E06"/>
    <w:rsid w:val="00CE7DEF"/>
    <w:rsid w:val="00CF0A25"/>
    <w:rsid w:val="00CF1620"/>
    <w:rsid w:val="00CF24C5"/>
    <w:rsid w:val="00CF67E7"/>
    <w:rsid w:val="00D01FB0"/>
    <w:rsid w:val="00D02AE4"/>
    <w:rsid w:val="00D06739"/>
    <w:rsid w:val="00D07144"/>
    <w:rsid w:val="00D149EF"/>
    <w:rsid w:val="00D16724"/>
    <w:rsid w:val="00D16D8A"/>
    <w:rsid w:val="00D17B30"/>
    <w:rsid w:val="00D240F4"/>
    <w:rsid w:val="00D24A50"/>
    <w:rsid w:val="00D26D2D"/>
    <w:rsid w:val="00D3281C"/>
    <w:rsid w:val="00D3472B"/>
    <w:rsid w:val="00D4086D"/>
    <w:rsid w:val="00D4387F"/>
    <w:rsid w:val="00D446B1"/>
    <w:rsid w:val="00D451FD"/>
    <w:rsid w:val="00D46A22"/>
    <w:rsid w:val="00D52A81"/>
    <w:rsid w:val="00D53F76"/>
    <w:rsid w:val="00D564FB"/>
    <w:rsid w:val="00D573AD"/>
    <w:rsid w:val="00D57C4F"/>
    <w:rsid w:val="00D61DB8"/>
    <w:rsid w:val="00D62ACE"/>
    <w:rsid w:val="00D6305C"/>
    <w:rsid w:val="00D748D9"/>
    <w:rsid w:val="00D7526C"/>
    <w:rsid w:val="00D779B6"/>
    <w:rsid w:val="00D81F16"/>
    <w:rsid w:val="00D822C0"/>
    <w:rsid w:val="00D83150"/>
    <w:rsid w:val="00D8393F"/>
    <w:rsid w:val="00D83E4A"/>
    <w:rsid w:val="00D845CF"/>
    <w:rsid w:val="00D85B61"/>
    <w:rsid w:val="00D86EE5"/>
    <w:rsid w:val="00D877D1"/>
    <w:rsid w:val="00D87B67"/>
    <w:rsid w:val="00D915CF"/>
    <w:rsid w:val="00D916D8"/>
    <w:rsid w:val="00D9479D"/>
    <w:rsid w:val="00D97B5F"/>
    <w:rsid w:val="00DA227A"/>
    <w:rsid w:val="00DA3D08"/>
    <w:rsid w:val="00DA3D66"/>
    <w:rsid w:val="00DA5137"/>
    <w:rsid w:val="00DA5563"/>
    <w:rsid w:val="00DB10D6"/>
    <w:rsid w:val="00DB2CE1"/>
    <w:rsid w:val="00DB69DE"/>
    <w:rsid w:val="00DC06DA"/>
    <w:rsid w:val="00DC0D5D"/>
    <w:rsid w:val="00DC297D"/>
    <w:rsid w:val="00DC384B"/>
    <w:rsid w:val="00DC3DD1"/>
    <w:rsid w:val="00DC532F"/>
    <w:rsid w:val="00DC613D"/>
    <w:rsid w:val="00DC75B3"/>
    <w:rsid w:val="00DC7B18"/>
    <w:rsid w:val="00DC7EBD"/>
    <w:rsid w:val="00DD1195"/>
    <w:rsid w:val="00DE6B9E"/>
    <w:rsid w:val="00DF1360"/>
    <w:rsid w:val="00DF2BBB"/>
    <w:rsid w:val="00DF4557"/>
    <w:rsid w:val="00DF518C"/>
    <w:rsid w:val="00DF5D15"/>
    <w:rsid w:val="00DF5F12"/>
    <w:rsid w:val="00E0058F"/>
    <w:rsid w:val="00E020FE"/>
    <w:rsid w:val="00E023A5"/>
    <w:rsid w:val="00E029DD"/>
    <w:rsid w:val="00E03EC7"/>
    <w:rsid w:val="00E041FD"/>
    <w:rsid w:val="00E0443E"/>
    <w:rsid w:val="00E04705"/>
    <w:rsid w:val="00E059E8"/>
    <w:rsid w:val="00E06987"/>
    <w:rsid w:val="00E1063D"/>
    <w:rsid w:val="00E12002"/>
    <w:rsid w:val="00E131E3"/>
    <w:rsid w:val="00E14DBA"/>
    <w:rsid w:val="00E16FBF"/>
    <w:rsid w:val="00E21C70"/>
    <w:rsid w:val="00E23D9C"/>
    <w:rsid w:val="00E27411"/>
    <w:rsid w:val="00E31B3B"/>
    <w:rsid w:val="00E41B6C"/>
    <w:rsid w:val="00E41BAD"/>
    <w:rsid w:val="00E42417"/>
    <w:rsid w:val="00E440BC"/>
    <w:rsid w:val="00E44DCB"/>
    <w:rsid w:val="00E569FE"/>
    <w:rsid w:val="00E575C0"/>
    <w:rsid w:val="00E60E81"/>
    <w:rsid w:val="00E635EB"/>
    <w:rsid w:val="00E72BA4"/>
    <w:rsid w:val="00E748E2"/>
    <w:rsid w:val="00E74DAE"/>
    <w:rsid w:val="00E7521C"/>
    <w:rsid w:val="00E83B27"/>
    <w:rsid w:val="00E83F0A"/>
    <w:rsid w:val="00E9037F"/>
    <w:rsid w:val="00E9114B"/>
    <w:rsid w:val="00E911DC"/>
    <w:rsid w:val="00E92877"/>
    <w:rsid w:val="00E97D7E"/>
    <w:rsid w:val="00EA0B0C"/>
    <w:rsid w:val="00EA0B31"/>
    <w:rsid w:val="00EA3E5F"/>
    <w:rsid w:val="00EA6B33"/>
    <w:rsid w:val="00EA6CB9"/>
    <w:rsid w:val="00EB193E"/>
    <w:rsid w:val="00EB7CE0"/>
    <w:rsid w:val="00EC51CC"/>
    <w:rsid w:val="00EC5A41"/>
    <w:rsid w:val="00ED3E85"/>
    <w:rsid w:val="00ED6ACC"/>
    <w:rsid w:val="00EE2984"/>
    <w:rsid w:val="00EE406A"/>
    <w:rsid w:val="00EE48F6"/>
    <w:rsid w:val="00EE5E12"/>
    <w:rsid w:val="00EE6FBA"/>
    <w:rsid w:val="00EF1AE2"/>
    <w:rsid w:val="00EF3AE2"/>
    <w:rsid w:val="00EF41DD"/>
    <w:rsid w:val="00F02674"/>
    <w:rsid w:val="00F06106"/>
    <w:rsid w:val="00F078BF"/>
    <w:rsid w:val="00F1070E"/>
    <w:rsid w:val="00F10F0F"/>
    <w:rsid w:val="00F12965"/>
    <w:rsid w:val="00F12ACE"/>
    <w:rsid w:val="00F12B8C"/>
    <w:rsid w:val="00F167DF"/>
    <w:rsid w:val="00F16F03"/>
    <w:rsid w:val="00F20D5C"/>
    <w:rsid w:val="00F2375D"/>
    <w:rsid w:val="00F254FD"/>
    <w:rsid w:val="00F25D03"/>
    <w:rsid w:val="00F30616"/>
    <w:rsid w:val="00F3072E"/>
    <w:rsid w:val="00F30DC2"/>
    <w:rsid w:val="00F3330E"/>
    <w:rsid w:val="00F34144"/>
    <w:rsid w:val="00F34C5D"/>
    <w:rsid w:val="00F362A7"/>
    <w:rsid w:val="00F36879"/>
    <w:rsid w:val="00F408EA"/>
    <w:rsid w:val="00F4400A"/>
    <w:rsid w:val="00F4672E"/>
    <w:rsid w:val="00F47F2E"/>
    <w:rsid w:val="00F50C32"/>
    <w:rsid w:val="00F513E3"/>
    <w:rsid w:val="00F54465"/>
    <w:rsid w:val="00F60218"/>
    <w:rsid w:val="00F6428C"/>
    <w:rsid w:val="00F67665"/>
    <w:rsid w:val="00F72760"/>
    <w:rsid w:val="00F72B3F"/>
    <w:rsid w:val="00F740EB"/>
    <w:rsid w:val="00F80127"/>
    <w:rsid w:val="00F81ED7"/>
    <w:rsid w:val="00F82643"/>
    <w:rsid w:val="00F834FC"/>
    <w:rsid w:val="00F8542F"/>
    <w:rsid w:val="00F85DE4"/>
    <w:rsid w:val="00F85F57"/>
    <w:rsid w:val="00F86B3F"/>
    <w:rsid w:val="00F873AF"/>
    <w:rsid w:val="00F877A2"/>
    <w:rsid w:val="00F91334"/>
    <w:rsid w:val="00F91D8D"/>
    <w:rsid w:val="00F924B9"/>
    <w:rsid w:val="00FA375A"/>
    <w:rsid w:val="00FA598F"/>
    <w:rsid w:val="00FB0E5B"/>
    <w:rsid w:val="00FB1BF7"/>
    <w:rsid w:val="00FB39C6"/>
    <w:rsid w:val="00FB7314"/>
    <w:rsid w:val="00FC0D52"/>
    <w:rsid w:val="00FC4B1B"/>
    <w:rsid w:val="00FC6350"/>
    <w:rsid w:val="00FC7127"/>
    <w:rsid w:val="00FD1652"/>
    <w:rsid w:val="00FD1F93"/>
    <w:rsid w:val="00FD3988"/>
    <w:rsid w:val="00FD52E7"/>
    <w:rsid w:val="00FD6DAE"/>
    <w:rsid w:val="00FD711B"/>
    <w:rsid w:val="00FD7635"/>
    <w:rsid w:val="00FD7B06"/>
    <w:rsid w:val="00FE18C0"/>
    <w:rsid w:val="00FE192D"/>
    <w:rsid w:val="00FE24B2"/>
    <w:rsid w:val="00FE42F0"/>
    <w:rsid w:val="00FF45E0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057A359-AD2A-4EFA-8AB5-A9A02355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26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aliases w:val=" Знак Знак4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1C1E99"/>
    <w:pPr>
      <w:spacing w:after="120"/>
    </w:pPr>
    <w:rPr>
      <w:rFonts w:ascii="Liberation Serif" w:eastAsia="Bitstream Vera Sans" w:hAnsi="Liberation Serif" w:cs="FreeSans"/>
      <w:kern w:val="1"/>
      <w:sz w:val="24"/>
      <w:szCs w:val="24"/>
      <w:lang w:val="x-none" w:eastAsia="hi-IN" w:bidi="hi-IN"/>
    </w:rPr>
  </w:style>
  <w:style w:type="paragraph" w:customStyle="1" w:styleId="WW-">
    <w:name w:val="WW-Заголовок"/>
    <w:basedOn w:val="a"/>
    <w:next w:val="a5"/>
    <w:rsid w:val="001C1E99"/>
    <w:pPr>
      <w:pBdr>
        <w:bottom w:val="single" w:sz="20" w:space="5" w:color="000000"/>
      </w:pBdr>
      <w:spacing w:after="60" w:line="400" w:lineRule="exact"/>
      <w:jc w:val="center"/>
    </w:pPr>
    <w:rPr>
      <w:rFonts w:ascii="Times New Roman" w:hAnsi="Times New Roman"/>
      <w:i/>
      <w:spacing w:val="-20"/>
      <w:sz w:val="48"/>
    </w:rPr>
  </w:style>
  <w:style w:type="paragraph" w:styleId="a5">
    <w:name w:val="Subtitle"/>
    <w:basedOn w:val="a"/>
    <w:next w:val="a3"/>
    <w:qFormat/>
    <w:rsid w:val="001C1E99"/>
    <w:pPr>
      <w:spacing w:after="60"/>
      <w:jc w:val="center"/>
    </w:pPr>
    <w:rPr>
      <w:rFonts w:ascii="Times New Roman" w:hAnsi="Times New Roman"/>
      <w:b/>
      <w:smallCaps/>
      <w:spacing w:val="60"/>
      <w:sz w:val="52"/>
    </w:rPr>
  </w:style>
  <w:style w:type="paragraph" w:styleId="a6">
    <w:name w:val="header"/>
    <w:basedOn w:val="a"/>
    <w:link w:val="a7"/>
    <w:rsid w:val="001C1E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754848"/>
    <w:pPr>
      <w:tabs>
        <w:tab w:val="center" w:pos="4677"/>
        <w:tab w:val="right" w:pos="9355"/>
      </w:tabs>
    </w:pPr>
    <w:rPr>
      <w:rFonts w:ascii="Times New Roman" w:eastAsia="Bitstream Vera Sans" w:hAnsi="Times New Roman" w:cs="FreeSans"/>
      <w:kern w:val="1"/>
      <w:sz w:val="16"/>
      <w:szCs w:val="24"/>
      <w:lang w:val="x-none" w:eastAsia="hi-IN" w:bidi="hi-IN"/>
    </w:rPr>
  </w:style>
  <w:style w:type="paragraph" w:customStyle="1" w:styleId="aa">
    <w:basedOn w:val="a"/>
    <w:rsid w:val="007A3A05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Title">
    <w:name w:val="ConsPlusTitle"/>
    <w:rsid w:val="00BF2EB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Plain Text"/>
    <w:basedOn w:val="a"/>
    <w:link w:val="ac"/>
    <w:rsid w:val="00BF218F"/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Char">
    <w:name w:val="Char Знак Знак Знак Знак Знак Знак Знак Знак Знак"/>
    <w:basedOn w:val="a"/>
    <w:rsid w:val="00BF218F"/>
    <w:pPr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Heading">
    <w:name w:val="Heading"/>
    <w:rsid w:val="00BF218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ko-KR"/>
    </w:rPr>
  </w:style>
  <w:style w:type="character" w:customStyle="1" w:styleId="item">
    <w:name w:val="item"/>
    <w:basedOn w:val="a0"/>
    <w:rsid w:val="00BF218F"/>
  </w:style>
  <w:style w:type="character" w:styleId="ad">
    <w:name w:val="page number"/>
    <w:basedOn w:val="a0"/>
    <w:rsid w:val="00FB1BF7"/>
  </w:style>
  <w:style w:type="paragraph" w:styleId="ae">
    <w:name w:val="Balloon Text"/>
    <w:basedOn w:val="a"/>
    <w:semiHidden/>
    <w:rsid w:val="005F330A"/>
    <w:rPr>
      <w:rFonts w:ascii="Tahoma" w:hAnsi="Tahoma" w:cs="Tahoma"/>
      <w:sz w:val="16"/>
      <w:szCs w:val="16"/>
    </w:rPr>
  </w:style>
  <w:style w:type="character" w:styleId="af">
    <w:name w:val="Hyperlink"/>
    <w:rsid w:val="00CA7D5C"/>
    <w:rPr>
      <w:color w:val="0000FF"/>
      <w:u w:val="single"/>
    </w:rPr>
  </w:style>
  <w:style w:type="table" w:styleId="af0">
    <w:name w:val="Table Grid"/>
    <w:basedOn w:val="a1"/>
    <w:rsid w:val="00674E1A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BB257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af1">
    <w:name w:val="Знак Знак Знак Знак"/>
    <w:basedOn w:val="a"/>
    <w:rsid w:val="00F06106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pple-converted-space">
    <w:name w:val="apple-converted-space"/>
    <w:rsid w:val="00B24FB6"/>
  </w:style>
  <w:style w:type="character" w:customStyle="1" w:styleId="a4">
    <w:name w:val="Основной текст Знак"/>
    <w:link w:val="a3"/>
    <w:rsid w:val="00DC0D5D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customStyle="1" w:styleId="a9">
    <w:name w:val="Нижний колонтитул Знак"/>
    <w:link w:val="a8"/>
    <w:rsid w:val="00E97D7E"/>
    <w:rPr>
      <w:rFonts w:eastAsia="Bitstream Vera Sans" w:cs="FreeSans"/>
      <w:kern w:val="1"/>
      <w:sz w:val="16"/>
      <w:szCs w:val="24"/>
      <w:lang w:eastAsia="hi-IN" w:bidi="hi-IN"/>
    </w:rPr>
  </w:style>
  <w:style w:type="character" w:customStyle="1" w:styleId="ac">
    <w:name w:val="Текст Знак"/>
    <w:link w:val="ab"/>
    <w:rsid w:val="00E97D7E"/>
    <w:rPr>
      <w:rFonts w:ascii="Courier New" w:hAnsi="Courier New" w:cs="Courier New"/>
    </w:rPr>
  </w:style>
  <w:style w:type="character" w:customStyle="1" w:styleId="20">
    <w:name w:val="Основной текст с отступом 2 Знак"/>
    <w:link w:val="2"/>
    <w:rsid w:val="00E97D7E"/>
    <w:rPr>
      <w:sz w:val="24"/>
      <w:szCs w:val="24"/>
    </w:rPr>
  </w:style>
  <w:style w:type="paragraph" w:styleId="af2">
    <w:name w:val="Normal (Web)"/>
    <w:basedOn w:val="a"/>
    <w:rsid w:val="00AC1063"/>
    <w:pPr>
      <w:spacing w:before="88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Strong"/>
    <w:uiPriority w:val="22"/>
    <w:qFormat/>
    <w:rsid w:val="00077FF5"/>
    <w:rPr>
      <w:b/>
      <w:bCs/>
    </w:rPr>
  </w:style>
  <w:style w:type="paragraph" w:customStyle="1" w:styleId="af4">
    <w:name w:val=" Знак"/>
    <w:basedOn w:val="a"/>
    <w:rsid w:val="00077FF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5">
    <w:name w:val="Знак"/>
    <w:basedOn w:val="a"/>
    <w:rsid w:val="004837C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a7">
    <w:name w:val="Верхний колонтитул Знак"/>
    <w:link w:val="a6"/>
    <w:rsid w:val="00935C13"/>
    <w:rPr>
      <w:rFonts w:ascii="Calibri" w:eastAsia="Calibri" w:hAnsi="Calibri"/>
      <w:sz w:val="22"/>
      <w:szCs w:val="22"/>
      <w:lang w:eastAsia="en-US"/>
    </w:rPr>
  </w:style>
  <w:style w:type="paragraph" w:styleId="af6">
    <w:name w:val="endnote text"/>
    <w:basedOn w:val="a"/>
    <w:link w:val="af7"/>
    <w:rsid w:val="00565B62"/>
    <w:rPr>
      <w:sz w:val="20"/>
      <w:szCs w:val="20"/>
    </w:rPr>
  </w:style>
  <w:style w:type="character" w:customStyle="1" w:styleId="af7">
    <w:name w:val="Текст концевой сноски Знак"/>
    <w:link w:val="af6"/>
    <w:rsid w:val="00565B62"/>
    <w:rPr>
      <w:rFonts w:ascii="Calibri" w:eastAsia="Calibri" w:hAnsi="Calibri"/>
      <w:lang w:eastAsia="en-US"/>
    </w:rPr>
  </w:style>
  <w:style w:type="character" w:styleId="af8">
    <w:name w:val="endnote reference"/>
    <w:rsid w:val="00565B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-svetogorsk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lena\&#1056;&#1072;&#1073;&#1086;&#1095;&#1080;&#1081;%20&#1089;&#1090;&#1086;&#1083;\&#1073;&#1083;&#1072;&#1085;&#1082;&#1080;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F6C23-5267-49F8-88CA-85A081DE9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7</Pages>
  <Words>1286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Links>
    <vt:vector size="6" baseType="variant">
      <vt:variant>
        <vt:i4>4849665</vt:i4>
      </vt:variant>
      <vt:variant>
        <vt:i4>0</vt:i4>
      </vt:variant>
      <vt:variant>
        <vt:i4>0</vt:i4>
      </vt:variant>
      <vt:variant>
        <vt:i4>5</vt:i4>
      </vt:variant>
      <vt:variant>
        <vt:lpwstr>http://www.mo-svetogorsk.ru/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cp:lastModifiedBy>Ксения О. Киселева</cp:lastModifiedBy>
  <cp:revision>2</cp:revision>
  <cp:lastPrinted>2016-01-11T16:42:00Z</cp:lastPrinted>
  <dcterms:created xsi:type="dcterms:W3CDTF">2021-11-09T14:25:00Z</dcterms:created>
  <dcterms:modified xsi:type="dcterms:W3CDTF">2021-11-09T14:25:00Z</dcterms:modified>
</cp:coreProperties>
</file>